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CCC" w14:textId="16D92C69" w:rsidR="00B93FE2" w:rsidRDefault="00792598" w:rsidP="002E01D0">
      <w:pPr>
        <w:pStyle w:val="ImagePlacehol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48A2B0EB" wp14:editId="019E652B">
                <wp:simplePos x="0" y="0"/>
                <wp:positionH relativeFrom="column">
                  <wp:posOffset>-754380</wp:posOffset>
                </wp:positionH>
                <wp:positionV relativeFrom="paragraph">
                  <wp:posOffset>-299085</wp:posOffset>
                </wp:positionV>
                <wp:extent cx="7781290" cy="10763250"/>
                <wp:effectExtent l="0" t="0" r="0" b="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763250"/>
                          <a:chOff x="0" y="0"/>
                          <a:chExt cx="7780020" cy="1007364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7620" y="1524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CB423" w14:textId="2EA83555" w:rsidR="008F4A75" w:rsidRPr="00BC44DD" w:rsidRDefault="008F4A75" w:rsidP="00F57788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3035" cy="10059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2B0EB" id="Group 11" o:spid="_x0000_s1026" alt="&quot;&quot;" style="position:absolute;margin-left:-59.4pt;margin-top:-23.55pt;width:612.7pt;height:847.5pt;z-index:-251658240;mso-width-relative:margin;mso-height-relative:margin" coordsize="77800,1007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DA/8/efUdHVa99G+eox0aTlkBCkaaI&#13;&#10;vXcRBUTsil3pvQpIsZ2oIChFRRFFURSkJPQidgNpEJoIIQ0QRSCkBxB93n+Yd+6Z2WRnzz0zezJJ&#13;&#10;CHB91vquCWmHx+NZkOv57b0B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">
                <v:rect id="Rectangle 1" o:spid="_x0000_s1027" style="position:absolute;left:76;top:152;width:77724;height:100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" fillcolor="#102857 [3215]" stroked="f" strokeweight="1pt">
                  <v:textbox>
                    <w:txbxContent>
                      <w:p w14:paraId="076CB423" w14:textId="2EA83555" w:rsidR="008F4A75" w:rsidRPr="00BC44DD" w:rsidRDefault="008F4A75" w:rsidP="00F57788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77730;height:1005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">
                  <v:imagedata r:id="rId11" o:title=""/>
                </v:shape>
                <w10:anchorlock/>
              </v:group>
            </w:pict>
          </mc:Fallback>
        </mc:AlternateContent>
      </w:r>
    </w:p>
    <w:p w14:paraId="26305E77" w14:textId="74D6E748" w:rsidR="001547FB" w:rsidRDefault="001547FB" w:rsidP="002E01D0"/>
    <w:p w14:paraId="28A4B48D" w14:textId="017B4607" w:rsidR="001547FB" w:rsidRPr="001547FB" w:rsidRDefault="001547FB" w:rsidP="002E01D0"/>
    <w:tbl>
      <w:tblPr>
        <w:tblW w:w="10774" w:type="dxa"/>
        <w:tblInd w:w="-426" w:type="dxa"/>
        <w:tblLook w:val="0600" w:firstRow="0" w:lastRow="0" w:firstColumn="0" w:lastColumn="0" w:noHBand="1" w:noVBand="1"/>
        <w:tblDescription w:val="Agenda items table"/>
      </w:tblPr>
      <w:tblGrid>
        <w:gridCol w:w="1844"/>
        <w:gridCol w:w="1013"/>
        <w:gridCol w:w="3003"/>
        <w:gridCol w:w="95"/>
        <w:gridCol w:w="4819"/>
      </w:tblGrid>
      <w:tr w:rsidR="00E74D86" w:rsidRPr="00A13A92" w14:paraId="7236B3F7" w14:textId="77777777" w:rsidTr="00AB5BAD">
        <w:trPr>
          <w:trHeight w:val="454"/>
        </w:trPr>
        <w:tc>
          <w:tcPr>
            <w:tcW w:w="5860" w:type="dxa"/>
            <w:gridSpan w:val="3"/>
          </w:tcPr>
          <w:p w14:paraId="51AF5D56" w14:textId="6BB06C2F" w:rsidR="007E6EA2" w:rsidRDefault="005B07E3" w:rsidP="002E01D0">
            <w:pPr>
              <w:pStyle w:val="Title"/>
            </w:pPr>
            <w:r>
              <w:t xml:space="preserve">SICS </w:t>
            </w:r>
            <w:r w:rsidR="007935F4">
              <w:t>RESIDENTS</w:t>
            </w:r>
            <w:r>
              <w:t xml:space="preserve"> meeting</w:t>
            </w:r>
          </w:p>
          <w:p w14:paraId="4F9C9D75" w14:textId="2EC39707" w:rsidR="00CE77F5" w:rsidRPr="007E6EA2" w:rsidRDefault="00584F64" w:rsidP="002E01D0">
            <w:pPr>
              <w:pStyle w:val="Subtitle"/>
            </w:pPr>
            <w:r>
              <w:t>Programme</w:t>
            </w:r>
          </w:p>
        </w:tc>
        <w:tc>
          <w:tcPr>
            <w:tcW w:w="4914" w:type="dxa"/>
            <w:gridSpan w:val="2"/>
          </w:tcPr>
          <w:p w14:paraId="46517CF3" w14:textId="7F0B6060" w:rsidR="00CE77F5" w:rsidRPr="006C3BCA" w:rsidRDefault="00000000" w:rsidP="002E01D0">
            <w:pPr>
              <w:pStyle w:val="Heading1"/>
            </w:pPr>
            <w:sdt>
              <w:sdtPr>
                <w:id w:val="-2126385715"/>
                <w:placeholder>
                  <w:docPart w:val="CFA62DBF6F2D448D934BDB479D59A6E3"/>
                </w:placeholder>
                <w:temporary/>
                <w:showingPlcHdr/>
                <w15:appearance w15:val="hidden"/>
              </w:sdtPr>
              <w:sdtContent>
                <w:r w:rsidR="00CE77F5" w:rsidRPr="006C3BCA">
                  <w:t>Date:</w:t>
                </w:r>
              </w:sdtContent>
            </w:sdt>
            <w:r w:rsidR="00CE77F5" w:rsidRPr="006C3BCA">
              <w:t xml:space="preserve"> </w:t>
            </w:r>
            <w:r w:rsidR="00B56D6B">
              <w:rPr>
                <w:b w:val="0"/>
              </w:rPr>
              <w:t>Friday 20</w:t>
            </w:r>
            <w:r w:rsidR="00B56D6B" w:rsidRPr="00B56D6B">
              <w:rPr>
                <w:b w:val="0"/>
                <w:vertAlign w:val="superscript"/>
              </w:rPr>
              <w:t>th</w:t>
            </w:r>
            <w:r w:rsidR="00B56D6B">
              <w:rPr>
                <w:b w:val="0"/>
              </w:rPr>
              <w:t xml:space="preserve"> November 2026</w:t>
            </w:r>
          </w:p>
          <w:p w14:paraId="314D0146" w14:textId="566CAB42" w:rsidR="00CE77F5" w:rsidRPr="00DC72E0" w:rsidRDefault="005B07E3" w:rsidP="002E01D0">
            <w:pPr>
              <w:pStyle w:val="Heading1"/>
            </w:pPr>
            <w:r>
              <w:t xml:space="preserve">Venue: </w:t>
            </w:r>
            <w:r w:rsidR="00E25E74" w:rsidRPr="00E25E74">
              <w:rPr>
                <w:b w:val="0"/>
                <w:bCs w:val="0"/>
              </w:rPr>
              <w:t>The Scotsman Hotel, Edinburgh</w:t>
            </w:r>
          </w:p>
        </w:tc>
      </w:tr>
      <w:tr w:rsidR="00A5315F" w:rsidRPr="00A13A92" w14:paraId="46AEB456" w14:textId="77777777" w:rsidTr="00AB5BAD">
        <w:trPr>
          <w:trHeight w:val="454"/>
        </w:trPr>
        <w:tc>
          <w:tcPr>
            <w:tcW w:w="2857" w:type="dxa"/>
            <w:gridSpan w:val="2"/>
            <w:tcBorders>
              <w:top w:val="single" w:sz="4" w:space="0" w:color="F4A5F3" w:themeColor="accent2"/>
            </w:tcBorders>
          </w:tcPr>
          <w:p w14:paraId="37A30D42" w14:textId="77777777" w:rsidR="00A5315F" w:rsidRPr="00DC72E0" w:rsidRDefault="00A5315F" w:rsidP="002E01D0">
            <w:pPr>
              <w:rPr>
                <w:rStyle w:val="Bold"/>
                <w:rFonts w:ascii="Segoe UI Variable Display" w:hAnsi="Segoe UI Variable Display"/>
                <w:color w:val="FFFFFF" w:themeColor="background1"/>
              </w:rPr>
            </w:pPr>
          </w:p>
        </w:tc>
        <w:tc>
          <w:tcPr>
            <w:tcW w:w="3003" w:type="dxa"/>
            <w:tcBorders>
              <w:top w:val="single" w:sz="4" w:space="0" w:color="F4A5F3" w:themeColor="accent2"/>
            </w:tcBorders>
          </w:tcPr>
          <w:p w14:paraId="054060A4" w14:textId="77777777" w:rsidR="00A5315F" w:rsidRPr="00DC72E0" w:rsidRDefault="00A5315F" w:rsidP="002E01D0">
            <w:pPr>
              <w:rPr>
                <w:rStyle w:val="Bold"/>
                <w:rFonts w:ascii="Segoe UI Variable Display" w:hAnsi="Segoe UI Variable Display"/>
                <w:color w:val="FFFFFF" w:themeColor="background1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F4A5F3" w:themeColor="accent2"/>
            </w:tcBorders>
          </w:tcPr>
          <w:p w14:paraId="11C827E2" w14:textId="77777777" w:rsidR="00A5315F" w:rsidRPr="00DC72E0" w:rsidRDefault="00A5315F" w:rsidP="002E01D0">
            <w:pPr>
              <w:rPr>
                <w:rStyle w:val="Bold"/>
                <w:rFonts w:ascii="Segoe UI Variable Display" w:hAnsi="Segoe UI Variable Display"/>
                <w:color w:val="FFFFFF" w:themeColor="background1"/>
              </w:rPr>
            </w:pPr>
          </w:p>
        </w:tc>
      </w:tr>
      <w:tr w:rsidR="00E74D86" w:rsidRPr="00A13A92" w14:paraId="6CB089C3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F4A5F3" w:themeFill="accent2"/>
            <w:vAlign w:val="center"/>
          </w:tcPr>
          <w:p w14:paraId="7E148881" w14:textId="77777777" w:rsidR="00D0550B" w:rsidRPr="00AD4349" w:rsidRDefault="00000000" w:rsidP="002E01D0">
            <w:pPr>
              <w:pStyle w:val="Heading3"/>
            </w:pPr>
            <w:sdt>
              <w:sdtPr>
                <w:rPr>
                  <w:rFonts w:ascii="Arial" w:hAnsi="Arial" w:cs="Arial"/>
                  <w:b w:val="0"/>
                  <w:bCs/>
                  <w:color w:val="auto"/>
                  <w:sz w:val="20"/>
                  <w:szCs w:val="16"/>
                </w:rPr>
                <w:id w:val="-937139898"/>
                <w:placeholder>
                  <w:docPart w:val="F68D3C955D8F43C89B57EE0C156664E4"/>
                </w:placeholder>
                <w:temporary/>
                <w:showingPlcHdr/>
                <w15:appearance w15:val="hidden"/>
              </w:sdtPr>
              <w:sdtEndPr>
                <w:rPr>
                  <w:rFonts w:asciiTheme="majorHAnsi" w:hAnsiTheme="majorHAnsi" w:cstheme="majorBidi"/>
                  <w:b/>
                  <w:bCs w:val="0"/>
                  <w:color w:val="102857" w:themeColor="text2"/>
                  <w:sz w:val="24"/>
                  <w:szCs w:val="24"/>
                </w:rPr>
              </w:sdtEndPr>
              <w:sdtContent>
                <w:r w:rsidR="000A5231" w:rsidRPr="00AD4349">
                  <w:t>TIME</w:t>
                </w:r>
              </w:sdtContent>
            </w:sdt>
          </w:p>
        </w:tc>
        <w:tc>
          <w:tcPr>
            <w:tcW w:w="4111" w:type="dxa"/>
            <w:gridSpan w:val="3"/>
            <w:shd w:val="clear" w:color="auto" w:fill="8583D9" w:themeFill="accent3"/>
            <w:vAlign w:val="center"/>
          </w:tcPr>
          <w:p w14:paraId="74C5ACCE" w14:textId="77777777" w:rsidR="00D0550B" w:rsidRPr="00AD4349" w:rsidRDefault="00000000" w:rsidP="002E01D0">
            <w:pPr>
              <w:pStyle w:val="Heading3"/>
            </w:pPr>
            <w:sdt>
              <w:sdtPr>
                <w:id w:val="-1359650634"/>
                <w:placeholder>
                  <w:docPart w:val="221FF9A8434E41A5B471B09A89B508FB"/>
                </w:placeholder>
                <w:temporary/>
                <w:showingPlcHdr/>
                <w15:appearance w15:val="hidden"/>
              </w:sdtPr>
              <w:sdtContent>
                <w:r w:rsidR="000A5231" w:rsidRPr="00AD4349">
                  <w:t>Item</w:t>
                </w:r>
              </w:sdtContent>
            </w:sdt>
          </w:p>
        </w:tc>
        <w:tc>
          <w:tcPr>
            <w:tcW w:w="4819" w:type="dxa"/>
            <w:shd w:val="clear" w:color="auto" w:fill="60EDFC" w:themeFill="accent4"/>
            <w:vAlign w:val="center"/>
          </w:tcPr>
          <w:p w14:paraId="5E83430F" w14:textId="6DA9ADD9" w:rsidR="00D0550B" w:rsidRPr="00AD4349" w:rsidRDefault="005B07E3" w:rsidP="002E01D0">
            <w:pPr>
              <w:pStyle w:val="Heading3"/>
            </w:pPr>
            <w:r>
              <w:t>SPEAKer</w:t>
            </w:r>
          </w:p>
        </w:tc>
      </w:tr>
      <w:tr w:rsidR="00E74D86" w:rsidRPr="008F20A8" w14:paraId="21F89E5B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58698A" w:themeFill="accent6"/>
            <w:vAlign w:val="center"/>
          </w:tcPr>
          <w:p w14:paraId="4BA1EC95" w14:textId="3F64B214" w:rsidR="00D0550B" w:rsidRPr="007E06B4" w:rsidRDefault="00A43B21" w:rsidP="002E01D0">
            <w:r>
              <w:t>09:00</w:t>
            </w:r>
            <w:r w:rsidR="000268C9">
              <w:t>-09:</w:t>
            </w:r>
            <w:r w:rsidR="001E2A9F">
              <w:t>30</w:t>
            </w:r>
          </w:p>
        </w:tc>
        <w:tc>
          <w:tcPr>
            <w:tcW w:w="4111" w:type="dxa"/>
            <w:gridSpan w:val="3"/>
            <w:shd w:val="clear" w:color="auto" w:fill="58698A" w:themeFill="accent6"/>
            <w:vAlign w:val="center"/>
          </w:tcPr>
          <w:p w14:paraId="1DFDFBF4" w14:textId="5B60029B" w:rsidR="00D0550B" w:rsidRPr="007E06B4" w:rsidRDefault="00FA1ADD" w:rsidP="002E01D0">
            <w:r>
              <w:t>Registration</w:t>
            </w:r>
            <w:r w:rsidR="00821DDF">
              <w:t xml:space="preserve"> and coffee</w:t>
            </w:r>
          </w:p>
        </w:tc>
        <w:tc>
          <w:tcPr>
            <w:tcW w:w="4819" w:type="dxa"/>
            <w:shd w:val="clear" w:color="auto" w:fill="58698A" w:themeFill="accent6"/>
            <w:vAlign w:val="center"/>
          </w:tcPr>
          <w:p w14:paraId="33B781BA" w14:textId="6DD45F3B" w:rsidR="00D0550B" w:rsidRPr="007E06B4" w:rsidRDefault="00D0550B" w:rsidP="002E01D0"/>
        </w:tc>
      </w:tr>
      <w:tr w:rsidR="00E74D86" w:rsidRPr="008F20A8" w14:paraId="790486AE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59DFBE1B" w14:textId="2F7942A3" w:rsidR="00D0550B" w:rsidRPr="007E06B4" w:rsidRDefault="00FA1ADD" w:rsidP="002E01D0">
            <w:r>
              <w:t>09:</w:t>
            </w:r>
            <w:r w:rsidR="001E2A9F">
              <w:t>30</w:t>
            </w:r>
            <w:r>
              <w:t>-09:</w:t>
            </w:r>
            <w:r w:rsidR="001E2A9F">
              <w:t>40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778D02B9" w14:textId="620BA39C" w:rsidR="00D0550B" w:rsidRPr="007E06B4" w:rsidRDefault="00FA1ADD" w:rsidP="002E01D0">
            <w:r>
              <w:t>Welcome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5CBD0070" w14:textId="05042374" w:rsidR="00D0550B" w:rsidRPr="00BC44DD" w:rsidRDefault="00D80CC7" w:rsidP="002E01D0">
            <w:r w:rsidRPr="00BC44DD">
              <w:t xml:space="preserve">Dr </w:t>
            </w:r>
            <w:r w:rsidR="00F2099F" w:rsidRPr="00BC44DD">
              <w:t>Reema Patel</w:t>
            </w:r>
          </w:p>
          <w:p w14:paraId="77AE6924" w14:textId="4FB680EE" w:rsidR="00D80CC7" w:rsidRPr="00BC44DD" w:rsidRDefault="00D80CC7" w:rsidP="002E01D0">
            <w:pPr>
              <w:rPr>
                <w:i/>
                <w:iCs/>
              </w:rPr>
            </w:pPr>
            <w:r w:rsidRPr="00BC44DD">
              <w:rPr>
                <w:i/>
                <w:iCs/>
              </w:rPr>
              <w:t xml:space="preserve">Chair, SICS </w:t>
            </w:r>
            <w:proofErr w:type="spellStart"/>
            <w:r w:rsidR="007935F4" w:rsidRPr="00BC44DD">
              <w:rPr>
                <w:i/>
                <w:iCs/>
              </w:rPr>
              <w:t>IiT</w:t>
            </w:r>
            <w:proofErr w:type="spellEnd"/>
            <w:r w:rsidRPr="00BC44DD">
              <w:rPr>
                <w:i/>
                <w:iCs/>
              </w:rPr>
              <w:t xml:space="preserve"> Committee</w:t>
            </w:r>
          </w:p>
        </w:tc>
      </w:tr>
      <w:tr w:rsidR="00F03740" w:rsidRPr="008F20A8" w14:paraId="211683DD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3DAFC41C" w14:textId="3B045A50" w:rsidR="00F03740" w:rsidRPr="007E06B4" w:rsidRDefault="00F03740" w:rsidP="00F03740">
            <w:r>
              <w:t>09:40-10:</w:t>
            </w:r>
            <w:r w:rsidR="00846C53">
              <w:t>10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1B034C9A" w14:textId="3CACBCA1" w:rsidR="00F03740" w:rsidRPr="00772BFE" w:rsidRDefault="00CD6C96" w:rsidP="00F03740">
            <w:pPr>
              <w:rPr>
                <w:b/>
                <w:bCs/>
              </w:rPr>
            </w:pPr>
            <w:r>
              <w:rPr>
                <w:b/>
                <w:bCs/>
              </w:rPr>
              <w:t>Transition to CICM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05FF86E1" w14:textId="3C7AC3F0" w:rsidR="00246A1B" w:rsidRDefault="00775094" w:rsidP="00F0374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 Mathew Williams</w:t>
            </w:r>
          </w:p>
          <w:p w14:paraId="689E6F08" w14:textId="44D14BFF" w:rsidR="00CD6C96" w:rsidRPr="006B0535" w:rsidRDefault="006B0535" w:rsidP="00F03740">
            <w:pPr>
              <w:rPr>
                <w:bCs/>
                <w:i/>
                <w:iCs/>
              </w:rPr>
            </w:pPr>
            <w:r w:rsidRPr="006B0535">
              <w:rPr>
                <w:bCs/>
                <w:i/>
                <w:iCs/>
              </w:rPr>
              <w:t xml:space="preserve">FICM </w:t>
            </w:r>
            <w:r w:rsidR="00775094">
              <w:rPr>
                <w:bCs/>
                <w:i/>
                <w:iCs/>
              </w:rPr>
              <w:t>Vice Dean</w:t>
            </w:r>
          </w:p>
        </w:tc>
      </w:tr>
      <w:tr w:rsidR="00F03740" w:rsidRPr="008F20A8" w14:paraId="5E56B25B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77CD75B8" w14:textId="72FB4B77" w:rsidR="00F03740" w:rsidRPr="007E06B4" w:rsidRDefault="00F03740" w:rsidP="00F03740">
            <w:r>
              <w:t>10:10-10:</w:t>
            </w:r>
            <w:r w:rsidR="00846C53">
              <w:t>40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202A1C24" w14:textId="2C03C88F" w:rsidR="00F03740" w:rsidRPr="0033520C" w:rsidRDefault="00453411" w:rsidP="00F0374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Haematological</w:t>
            </w:r>
            <w:proofErr w:type="spellEnd"/>
            <w:r>
              <w:rPr>
                <w:b/>
                <w:bCs/>
              </w:rPr>
              <w:t xml:space="preserve"> Malignancy</w:t>
            </w:r>
            <w:r w:rsidR="00075C24">
              <w:rPr>
                <w:b/>
                <w:bCs/>
              </w:rPr>
              <w:t xml:space="preserve"> &amp; CAR-T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22FED503" w14:textId="77777777" w:rsidR="009204E1" w:rsidRPr="00BC44DD" w:rsidRDefault="00075C24" w:rsidP="00F03740">
            <w:pPr>
              <w:rPr>
                <w:b/>
                <w:bCs/>
                <w:i/>
                <w:iCs/>
              </w:rPr>
            </w:pPr>
            <w:r w:rsidRPr="00BC44DD">
              <w:rPr>
                <w:b/>
                <w:bCs/>
                <w:i/>
                <w:iCs/>
              </w:rPr>
              <w:t>Dr Chris Wright</w:t>
            </w:r>
          </w:p>
          <w:p w14:paraId="0A865424" w14:textId="3A457C44" w:rsidR="00075C24" w:rsidRPr="00BC44DD" w:rsidRDefault="00075C24" w:rsidP="00F03740">
            <w:pPr>
              <w:rPr>
                <w:i/>
                <w:iCs/>
              </w:rPr>
            </w:pPr>
            <w:r w:rsidRPr="00BC44DD">
              <w:rPr>
                <w:i/>
                <w:iCs/>
              </w:rPr>
              <w:t>ICM Consultant, NHS GG&amp;C</w:t>
            </w:r>
          </w:p>
        </w:tc>
      </w:tr>
      <w:tr w:rsidR="00F03740" w:rsidRPr="008F20A8" w14:paraId="13B731FA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1F8D3005" w14:textId="0527A088" w:rsidR="00F03740" w:rsidRDefault="00F03740" w:rsidP="00F03740">
            <w:r>
              <w:t>1</w:t>
            </w:r>
            <w:r w:rsidR="00FB7E81">
              <w:t>0</w:t>
            </w:r>
            <w:r>
              <w:t>:</w:t>
            </w:r>
            <w:r w:rsidR="00E34EF1">
              <w:t>40</w:t>
            </w:r>
            <w:r>
              <w:t>-1</w:t>
            </w:r>
            <w:r w:rsidR="00FB7E81">
              <w:t>0</w:t>
            </w:r>
            <w:r>
              <w:t>:</w:t>
            </w:r>
            <w:r w:rsidR="00FB7E81">
              <w:t>5</w:t>
            </w:r>
            <w:r>
              <w:t>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0677FA73" w14:textId="5E5CB9EB" w:rsidR="00F03740" w:rsidRPr="007E06B4" w:rsidRDefault="00F03740" w:rsidP="00F03740">
            <w:r>
              <w:t>Discussion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43CFBDF5" w14:textId="00E6D1D0" w:rsidR="00F03740" w:rsidRPr="00BC44DD" w:rsidRDefault="00F03740" w:rsidP="00F03740">
            <w:r w:rsidRPr="00BC44DD">
              <w:t xml:space="preserve">Chaired by Dr </w:t>
            </w:r>
            <w:r w:rsidR="00F2099F" w:rsidRPr="00BC44DD">
              <w:t>Reema Patel</w:t>
            </w:r>
          </w:p>
        </w:tc>
      </w:tr>
      <w:tr w:rsidR="00F03740" w:rsidRPr="008F20A8" w14:paraId="279240E6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58698A" w:themeFill="accent6"/>
            <w:vAlign w:val="center"/>
          </w:tcPr>
          <w:p w14:paraId="11453A3E" w14:textId="59582DCD" w:rsidR="00F03740" w:rsidRPr="007E06B4" w:rsidRDefault="00F03740" w:rsidP="00F03740">
            <w:r>
              <w:t>1</w:t>
            </w:r>
            <w:r w:rsidR="00821154">
              <w:t>0:5</w:t>
            </w:r>
            <w:r>
              <w:t>0-11:</w:t>
            </w:r>
            <w:r w:rsidR="00821154">
              <w:t>20</w:t>
            </w:r>
          </w:p>
        </w:tc>
        <w:tc>
          <w:tcPr>
            <w:tcW w:w="4111" w:type="dxa"/>
            <w:gridSpan w:val="3"/>
            <w:shd w:val="clear" w:color="auto" w:fill="58698A" w:themeFill="accent6"/>
            <w:vAlign w:val="center"/>
          </w:tcPr>
          <w:p w14:paraId="27D81F10" w14:textId="674B6B55" w:rsidR="00F03740" w:rsidRPr="007E06B4" w:rsidRDefault="00F03740" w:rsidP="00F03740">
            <w:r>
              <w:t>Coffee / tea</w:t>
            </w:r>
          </w:p>
        </w:tc>
        <w:tc>
          <w:tcPr>
            <w:tcW w:w="4819" w:type="dxa"/>
            <w:shd w:val="clear" w:color="auto" w:fill="58698A" w:themeFill="accent6"/>
            <w:vAlign w:val="center"/>
          </w:tcPr>
          <w:p w14:paraId="292C67AE" w14:textId="45B8EE28" w:rsidR="00F03740" w:rsidRPr="00BC44DD" w:rsidRDefault="00F03740" w:rsidP="00F03740"/>
        </w:tc>
      </w:tr>
      <w:tr w:rsidR="00D52871" w:rsidRPr="008F20A8" w14:paraId="7B5D41C9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30D0845C" w14:textId="414CB036" w:rsidR="00D52871" w:rsidRPr="007E06B4" w:rsidRDefault="00D52871" w:rsidP="00D52871">
            <w:r>
              <w:t>11:</w:t>
            </w:r>
            <w:r w:rsidR="00821154">
              <w:t>20</w:t>
            </w:r>
            <w:r>
              <w:t>-12:</w:t>
            </w:r>
            <w:r w:rsidR="000653AE">
              <w:t>05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1037774B" w14:textId="4E803671" w:rsidR="00D52871" w:rsidRPr="0033520C" w:rsidRDefault="00BC44DD" w:rsidP="00F03740">
            <w:pPr>
              <w:pStyle w:val="ListBulle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Flu in the ICU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2A6EBB2D" w14:textId="6C49CCA0" w:rsidR="00D52871" w:rsidRPr="00BC44DD" w:rsidRDefault="009204E1" w:rsidP="00D52871">
            <w:pPr>
              <w:rPr>
                <w:b/>
                <w:bCs/>
                <w:i/>
                <w:iCs/>
              </w:rPr>
            </w:pPr>
            <w:r w:rsidRPr="00BC44DD">
              <w:rPr>
                <w:b/>
                <w:bCs/>
                <w:i/>
                <w:iCs/>
              </w:rPr>
              <w:t xml:space="preserve">Dr </w:t>
            </w:r>
            <w:r w:rsidR="00A43112" w:rsidRPr="00BC44DD">
              <w:rPr>
                <w:b/>
                <w:bCs/>
                <w:i/>
                <w:iCs/>
              </w:rPr>
              <w:t>Stuart Dickson</w:t>
            </w:r>
          </w:p>
          <w:p w14:paraId="3AE842F3" w14:textId="11C3A0D5" w:rsidR="009204E1" w:rsidRPr="00BC44DD" w:rsidRDefault="009204E1" w:rsidP="00D52871">
            <w:pPr>
              <w:rPr>
                <w:i/>
                <w:iCs/>
              </w:rPr>
            </w:pPr>
            <w:r w:rsidRPr="00BC44DD">
              <w:rPr>
                <w:i/>
                <w:iCs/>
              </w:rPr>
              <w:t>ICM</w:t>
            </w:r>
            <w:r w:rsidR="007036CA" w:rsidRPr="00BC44DD">
              <w:rPr>
                <w:i/>
                <w:iCs/>
              </w:rPr>
              <w:t xml:space="preserve"> and Infectious Diseases</w:t>
            </w:r>
            <w:r w:rsidRPr="00BC44DD">
              <w:rPr>
                <w:i/>
                <w:iCs/>
              </w:rPr>
              <w:t xml:space="preserve"> Consultant</w:t>
            </w:r>
            <w:r w:rsidR="00A43112" w:rsidRPr="00BC44DD">
              <w:rPr>
                <w:i/>
                <w:iCs/>
              </w:rPr>
              <w:t>,</w:t>
            </w:r>
            <w:r w:rsidR="007036CA" w:rsidRPr="00BC44DD">
              <w:rPr>
                <w:i/>
                <w:iCs/>
              </w:rPr>
              <w:t xml:space="preserve"> Raigmore Hospital</w:t>
            </w:r>
            <w:r w:rsidR="00A43112" w:rsidRPr="00BC44DD">
              <w:rPr>
                <w:i/>
                <w:iCs/>
              </w:rPr>
              <w:t xml:space="preserve"> Inverness</w:t>
            </w:r>
          </w:p>
        </w:tc>
      </w:tr>
      <w:tr w:rsidR="00075C24" w:rsidRPr="008F20A8" w14:paraId="77AFEFD8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1406C4A5" w14:textId="0682909D" w:rsidR="00075C24" w:rsidRDefault="00075C24" w:rsidP="00075C24">
            <w:r>
              <w:t>12:05-12:40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62B2B349" w14:textId="62D34CAB" w:rsidR="00075C24" w:rsidRPr="0033520C" w:rsidRDefault="00075C24" w:rsidP="00075C24">
            <w:pPr>
              <w:pStyle w:val="ListBulle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Transition to </w:t>
            </w:r>
            <w:r w:rsidR="0084119C">
              <w:rPr>
                <w:b/>
                <w:bCs/>
              </w:rPr>
              <w:t>Consultant Practice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687C0CE5" w14:textId="77777777" w:rsidR="00075C24" w:rsidRPr="00BD6E8F" w:rsidRDefault="00075C24" w:rsidP="00075C24">
            <w:pPr>
              <w:rPr>
                <w:b/>
                <w:bCs/>
                <w:i/>
                <w:iCs/>
              </w:rPr>
            </w:pPr>
            <w:r w:rsidRPr="00BD6E8F">
              <w:rPr>
                <w:b/>
                <w:bCs/>
                <w:i/>
                <w:iCs/>
              </w:rPr>
              <w:t>Dr Gilly Fleming</w:t>
            </w:r>
          </w:p>
          <w:p w14:paraId="7A079783" w14:textId="77777777" w:rsidR="00075C24" w:rsidRPr="00BC44DD" w:rsidRDefault="00075C24" w:rsidP="00075C24">
            <w:pPr>
              <w:rPr>
                <w:i/>
                <w:iCs/>
              </w:rPr>
            </w:pPr>
            <w:r w:rsidRPr="00BC44DD">
              <w:rPr>
                <w:i/>
                <w:iCs/>
              </w:rPr>
              <w:t>Critical Care Consultant, NHS Lothian</w:t>
            </w:r>
          </w:p>
          <w:p w14:paraId="7C94E8B2" w14:textId="104C7321" w:rsidR="00075C24" w:rsidRPr="00BC44DD" w:rsidRDefault="00075C24" w:rsidP="00075C24">
            <w:pPr>
              <w:rPr>
                <w:i/>
                <w:iCs/>
              </w:rPr>
            </w:pPr>
            <w:r w:rsidRPr="00BC44DD">
              <w:rPr>
                <w:i/>
                <w:iCs/>
              </w:rPr>
              <w:t>Deputy Chair of FICM Education Sub-Committee</w:t>
            </w:r>
          </w:p>
        </w:tc>
      </w:tr>
      <w:tr w:rsidR="00D52871" w:rsidRPr="008F20A8" w14:paraId="4CE73FC7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5E9C1B0D" w14:textId="2AD09064" w:rsidR="00D52871" w:rsidRDefault="00D52871" w:rsidP="00D52871">
            <w:r>
              <w:t>12:</w:t>
            </w:r>
            <w:r w:rsidR="00A06154">
              <w:t>40</w:t>
            </w:r>
            <w:r>
              <w:t>-1</w:t>
            </w:r>
            <w:r w:rsidR="00C86393">
              <w:t>2</w:t>
            </w:r>
            <w:r>
              <w:t>:</w:t>
            </w:r>
            <w:r w:rsidR="00A06154">
              <w:t>50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25C6999E" w14:textId="5206E82A" w:rsidR="00D52871" w:rsidRDefault="00D52871" w:rsidP="00F03740">
            <w:pPr>
              <w:pStyle w:val="ListBullet"/>
              <w:ind w:left="0" w:firstLine="0"/>
            </w:pPr>
            <w:r>
              <w:t>Discussion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565777E9" w14:textId="26D7B3F3" w:rsidR="00D52871" w:rsidRPr="00BC44DD" w:rsidRDefault="00D52871" w:rsidP="00D52871">
            <w:r w:rsidRPr="00BC44DD">
              <w:t xml:space="preserve">Chaired by Dr </w:t>
            </w:r>
            <w:r w:rsidR="00D53629" w:rsidRPr="00BC44DD">
              <w:t>Fiona Walker</w:t>
            </w:r>
          </w:p>
          <w:p w14:paraId="4EFFF859" w14:textId="3640C908" w:rsidR="00D52871" w:rsidRPr="00BC44DD" w:rsidRDefault="007D6D78" w:rsidP="00D52871">
            <w:pPr>
              <w:rPr>
                <w:i/>
                <w:iCs/>
              </w:rPr>
            </w:pPr>
            <w:r w:rsidRPr="00BC44DD">
              <w:rPr>
                <w:i/>
                <w:iCs/>
              </w:rPr>
              <w:t>Education</w:t>
            </w:r>
            <w:r w:rsidR="00D52871" w:rsidRPr="00BC44DD">
              <w:rPr>
                <w:i/>
                <w:iCs/>
              </w:rPr>
              <w:t xml:space="preserve"> Lead, SICS </w:t>
            </w:r>
            <w:proofErr w:type="spellStart"/>
            <w:r w:rsidR="00D52871" w:rsidRPr="00BC44DD">
              <w:rPr>
                <w:i/>
                <w:iCs/>
              </w:rPr>
              <w:t>IiT</w:t>
            </w:r>
            <w:proofErr w:type="spellEnd"/>
            <w:r w:rsidR="00D52871" w:rsidRPr="00BC44DD">
              <w:rPr>
                <w:i/>
                <w:iCs/>
              </w:rPr>
              <w:t xml:space="preserve"> Committee</w:t>
            </w:r>
          </w:p>
        </w:tc>
      </w:tr>
      <w:tr w:rsidR="00D52871" w:rsidRPr="008F20A8" w14:paraId="1BAE3EFA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58698A" w:themeFill="accent6"/>
            <w:vAlign w:val="center"/>
          </w:tcPr>
          <w:p w14:paraId="2F6E961C" w14:textId="15F99407" w:rsidR="00D52871" w:rsidRDefault="00D52871" w:rsidP="00D52871">
            <w:r>
              <w:t>1</w:t>
            </w:r>
            <w:r w:rsidR="00C86393">
              <w:t>2.</w:t>
            </w:r>
            <w:r w:rsidR="00A06154">
              <w:t>50</w:t>
            </w:r>
            <w:r w:rsidR="00C86393">
              <w:t>-</w:t>
            </w:r>
            <w:r w:rsidR="0052120C">
              <w:t>13.40</w:t>
            </w:r>
          </w:p>
        </w:tc>
        <w:tc>
          <w:tcPr>
            <w:tcW w:w="4111" w:type="dxa"/>
            <w:gridSpan w:val="3"/>
            <w:shd w:val="clear" w:color="auto" w:fill="58698A" w:themeFill="accent6"/>
            <w:vAlign w:val="center"/>
          </w:tcPr>
          <w:p w14:paraId="40817C00" w14:textId="1017E493" w:rsidR="00D52871" w:rsidRPr="007E06B4" w:rsidRDefault="00D52871" w:rsidP="00F03740">
            <w:pPr>
              <w:pStyle w:val="ListBullet"/>
              <w:ind w:left="0" w:firstLine="0"/>
            </w:pPr>
            <w:r>
              <w:t>Lunch</w:t>
            </w:r>
          </w:p>
        </w:tc>
        <w:tc>
          <w:tcPr>
            <w:tcW w:w="4819" w:type="dxa"/>
            <w:shd w:val="clear" w:color="auto" w:fill="58698A" w:themeFill="accent6"/>
            <w:vAlign w:val="center"/>
          </w:tcPr>
          <w:p w14:paraId="427EF5F3" w14:textId="77777777" w:rsidR="00D52871" w:rsidRPr="00BC44DD" w:rsidRDefault="00D52871" w:rsidP="00D52871"/>
        </w:tc>
      </w:tr>
      <w:tr w:rsidR="00D52871" w:rsidRPr="008F20A8" w14:paraId="388AB72C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3AA4D1EF" w14:textId="698B6729" w:rsidR="00D52871" w:rsidRDefault="00D52871" w:rsidP="00D52871">
            <w:r>
              <w:t>13:</w:t>
            </w:r>
            <w:r w:rsidR="003C25F5">
              <w:t>4</w:t>
            </w:r>
            <w:r w:rsidR="00F03740">
              <w:t>0</w:t>
            </w:r>
            <w:r>
              <w:t>-14:</w:t>
            </w:r>
            <w:r w:rsidR="00820693">
              <w:t>10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60168B73" w14:textId="6A544E5F" w:rsidR="00D52871" w:rsidRPr="00221FE7" w:rsidRDefault="00453411" w:rsidP="00F03740">
            <w:pPr>
              <w:pStyle w:val="ListBulle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5BF09B82" w14:textId="61A4E536" w:rsidR="00D52871" w:rsidRPr="00BC44DD" w:rsidRDefault="00453411" w:rsidP="00D52871">
            <w:pPr>
              <w:rPr>
                <w:b/>
                <w:bCs/>
                <w:i/>
                <w:iCs/>
              </w:rPr>
            </w:pPr>
            <w:r w:rsidRPr="00BC44DD">
              <w:rPr>
                <w:b/>
                <w:bCs/>
                <w:i/>
                <w:iCs/>
              </w:rPr>
              <w:t>TBC</w:t>
            </w:r>
          </w:p>
        </w:tc>
      </w:tr>
      <w:tr w:rsidR="00D35CD2" w:rsidRPr="008F20A8" w14:paraId="56F53121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52FD9374" w14:textId="2EFEFC54" w:rsidR="00D35CD2" w:rsidRDefault="00D35CD2" w:rsidP="00D35CD2">
            <w:r>
              <w:t>14:10-14:20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650EB8C8" w14:textId="6A42A209" w:rsidR="00D35CD2" w:rsidRDefault="006449A4" w:rsidP="00D35CD2">
            <w:pPr>
              <w:pStyle w:val="ListBullet"/>
              <w:ind w:left="0" w:firstLine="0"/>
              <w:rPr>
                <w:b/>
                <w:bCs/>
              </w:rPr>
            </w:pPr>
            <w:r w:rsidRPr="006449A4">
              <w:rPr>
                <w:b/>
                <w:bCs/>
              </w:rPr>
              <w:t xml:space="preserve">Inter-hospital transfers </w:t>
            </w:r>
            <w:r>
              <w:rPr>
                <w:b/>
                <w:bCs/>
              </w:rPr>
              <w:t xml:space="preserve">- </w:t>
            </w:r>
            <w:r w:rsidRPr="006449A4">
              <w:rPr>
                <w:b/>
                <w:bCs/>
              </w:rPr>
              <w:t>Quick Reference Handbook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7551B262" w14:textId="77777777" w:rsidR="00D35CD2" w:rsidRDefault="006449A4" w:rsidP="00D35C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D35CD2">
              <w:rPr>
                <w:b/>
                <w:bCs/>
              </w:rPr>
              <w:t>Alex Reid</w:t>
            </w:r>
          </w:p>
          <w:p w14:paraId="1FFBC414" w14:textId="7EAEA7AA" w:rsidR="000F17AF" w:rsidRPr="000F17AF" w:rsidRDefault="000F17AF" w:rsidP="00D35CD2">
            <w:pPr>
              <w:rPr>
                <w:i/>
                <w:iCs/>
              </w:rPr>
            </w:pPr>
            <w:r w:rsidRPr="000F17AF">
              <w:rPr>
                <w:i/>
                <w:iCs/>
              </w:rPr>
              <w:t>ST4 ICM/</w:t>
            </w:r>
            <w:proofErr w:type="spellStart"/>
            <w:r w:rsidRPr="000F17AF">
              <w:rPr>
                <w:i/>
                <w:iCs/>
              </w:rPr>
              <w:t>Anaesthetics</w:t>
            </w:r>
            <w:proofErr w:type="spellEnd"/>
          </w:p>
          <w:p w14:paraId="00D3C33A" w14:textId="5A7FCD5D" w:rsidR="006449A4" w:rsidRPr="000F17AF" w:rsidRDefault="006449A4" w:rsidP="00D35CD2">
            <w:pPr>
              <w:rPr>
                <w:i/>
                <w:iCs/>
              </w:rPr>
            </w:pPr>
            <w:r w:rsidRPr="000F17AF">
              <w:rPr>
                <w:i/>
                <w:iCs/>
              </w:rPr>
              <w:t>Raigmore Hospital, Inverness</w:t>
            </w:r>
          </w:p>
        </w:tc>
      </w:tr>
      <w:tr w:rsidR="00D35CD2" w:rsidRPr="008F20A8" w14:paraId="07AB8662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757AC082" w14:textId="6A9BB79B" w:rsidR="00D35CD2" w:rsidRDefault="00D35CD2" w:rsidP="00D35CD2">
            <w:r>
              <w:t>14:20-14:30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01382135" w14:textId="3B862E65" w:rsidR="00D35CD2" w:rsidRDefault="00A430F8" w:rsidP="00D35CD2">
            <w:pPr>
              <w:pStyle w:val="ListBulle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Improving tracheostomy safety on the ICU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7A042555" w14:textId="77777777" w:rsidR="00D35CD2" w:rsidRDefault="00A430F8" w:rsidP="00D35C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D35CD2">
              <w:rPr>
                <w:b/>
                <w:bCs/>
              </w:rPr>
              <w:t>Samantha Jolliffe</w:t>
            </w:r>
          </w:p>
          <w:p w14:paraId="615EA9F8" w14:textId="68D2AC60" w:rsidR="00660493" w:rsidRPr="00660493" w:rsidRDefault="00660493" w:rsidP="00D35CD2">
            <w:pPr>
              <w:rPr>
                <w:i/>
                <w:iCs/>
              </w:rPr>
            </w:pPr>
            <w:r w:rsidRPr="00660493">
              <w:rPr>
                <w:i/>
                <w:iCs/>
              </w:rPr>
              <w:t xml:space="preserve">CT3 </w:t>
            </w:r>
            <w:proofErr w:type="spellStart"/>
            <w:r w:rsidRPr="00660493">
              <w:rPr>
                <w:i/>
                <w:iCs/>
              </w:rPr>
              <w:t>Anaesthetics</w:t>
            </w:r>
            <w:proofErr w:type="spellEnd"/>
            <w:r w:rsidRPr="00660493">
              <w:rPr>
                <w:i/>
                <w:iCs/>
              </w:rPr>
              <w:t>, Queen Elizabeth Hospital, Glasgow</w:t>
            </w:r>
          </w:p>
        </w:tc>
      </w:tr>
      <w:tr w:rsidR="00D35CD2" w:rsidRPr="008F20A8" w14:paraId="693ED428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35764A89" w14:textId="1591CFB7" w:rsidR="00D35CD2" w:rsidRDefault="00D35CD2" w:rsidP="00D35CD2">
            <w:r>
              <w:t>14:30-14:40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1616493B" w14:textId="5F070C80" w:rsidR="00D35CD2" w:rsidRPr="00221FE7" w:rsidRDefault="00745648" w:rsidP="00D35CD2">
            <w:pPr>
              <w:pStyle w:val="ListBullet"/>
              <w:ind w:left="0" w:firstLine="0"/>
              <w:rPr>
                <w:b/>
                <w:bCs/>
              </w:rPr>
            </w:pPr>
            <w:r w:rsidRPr="00745648">
              <w:rPr>
                <w:b/>
                <w:bCs/>
              </w:rPr>
              <w:t>Should Resuscitation Training be Mandatory for Senior Clinicians?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7C86BDA9" w14:textId="77777777" w:rsidR="00D35CD2" w:rsidRDefault="00775094" w:rsidP="00D35C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D35CD2">
              <w:rPr>
                <w:b/>
                <w:bCs/>
              </w:rPr>
              <w:t>Robbie Coupar</w:t>
            </w:r>
          </w:p>
          <w:p w14:paraId="70041FA4" w14:textId="58AB9E28" w:rsidR="00775094" w:rsidRPr="00660493" w:rsidRDefault="000F17AF" w:rsidP="00D35CD2">
            <w:pPr>
              <w:rPr>
                <w:i/>
                <w:iCs/>
              </w:rPr>
            </w:pPr>
            <w:r w:rsidRPr="00660493">
              <w:rPr>
                <w:i/>
                <w:iCs/>
              </w:rPr>
              <w:t>FY2, Ninewells Hospital, Dundee</w:t>
            </w:r>
          </w:p>
        </w:tc>
      </w:tr>
      <w:tr w:rsidR="00D35CD2" w:rsidRPr="008F20A8" w14:paraId="12C75EA3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46049570" w14:textId="74540B2C" w:rsidR="00D35CD2" w:rsidRDefault="00D35CD2" w:rsidP="00D35CD2">
            <w:r>
              <w:t>14:40-15:00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38E5BE35" w14:textId="35DBD054" w:rsidR="00D35CD2" w:rsidRDefault="00D35CD2" w:rsidP="00D35CD2">
            <w:pPr>
              <w:pStyle w:val="ListBullet"/>
              <w:ind w:left="0" w:firstLine="0"/>
            </w:pPr>
            <w:r>
              <w:t>Discussion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2B4CACA5" w14:textId="56417A2E" w:rsidR="00D35CD2" w:rsidRPr="00BC44DD" w:rsidRDefault="00D35CD2" w:rsidP="00D35CD2">
            <w:r w:rsidRPr="00BC44DD">
              <w:t xml:space="preserve">Chaired by Dr </w:t>
            </w:r>
            <w:proofErr w:type="spellStart"/>
            <w:r w:rsidRPr="00BC44DD">
              <w:t>Dr</w:t>
            </w:r>
            <w:proofErr w:type="spellEnd"/>
            <w:r w:rsidRPr="00BC44DD">
              <w:t xml:space="preserve"> John Wilson</w:t>
            </w:r>
          </w:p>
          <w:p w14:paraId="60BECCE5" w14:textId="63BAAACF" w:rsidR="00D35CD2" w:rsidRPr="00BC44DD" w:rsidRDefault="00D35CD2" w:rsidP="00D35CD2">
            <w:pPr>
              <w:rPr>
                <w:i/>
                <w:iCs/>
              </w:rPr>
            </w:pPr>
            <w:r w:rsidRPr="00BC44DD">
              <w:rPr>
                <w:i/>
                <w:iCs/>
              </w:rPr>
              <w:t xml:space="preserve">Audit Lead, SICS </w:t>
            </w:r>
            <w:proofErr w:type="spellStart"/>
            <w:r w:rsidRPr="00BC44DD">
              <w:rPr>
                <w:i/>
                <w:iCs/>
              </w:rPr>
              <w:t>IiT</w:t>
            </w:r>
            <w:proofErr w:type="spellEnd"/>
            <w:r w:rsidRPr="00BC44DD">
              <w:rPr>
                <w:i/>
                <w:iCs/>
              </w:rPr>
              <w:t xml:space="preserve"> Committee</w:t>
            </w:r>
          </w:p>
        </w:tc>
      </w:tr>
      <w:tr w:rsidR="00D35CD2" w:rsidRPr="008F20A8" w14:paraId="6A0EAE23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58698A" w:themeFill="accent6"/>
            <w:vAlign w:val="center"/>
          </w:tcPr>
          <w:p w14:paraId="2A5DECDB" w14:textId="0D9B04B0" w:rsidR="00D35CD2" w:rsidRDefault="00D35CD2" w:rsidP="00D35CD2">
            <w:r>
              <w:t>15:00-15:30</w:t>
            </w:r>
          </w:p>
        </w:tc>
        <w:tc>
          <w:tcPr>
            <w:tcW w:w="4111" w:type="dxa"/>
            <w:gridSpan w:val="3"/>
            <w:shd w:val="clear" w:color="auto" w:fill="58698A" w:themeFill="accent6"/>
            <w:vAlign w:val="center"/>
          </w:tcPr>
          <w:p w14:paraId="70545DBB" w14:textId="2B2C0FB1" w:rsidR="00D35CD2" w:rsidRPr="007E06B4" w:rsidRDefault="00D35CD2" w:rsidP="00D35CD2">
            <w:pPr>
              <w:pStyle w:val="ListBullet"/>
              <w:ind w:left="0" w:firstLine="0"/>
            </w:pPr>
            <w:r>
              <w:t>Coffee / Tea</w:t>
            </w:r>
          </w:p>
        </w:tc>
        <w:tc>
          <w:tcPr>
            <w:tcW w:w="4819" w:type="dxa"/>
            <w:shd w:val="clear" w:color="auto" w:fill="58698A" w:themeFill="accent6"/>
            <w:vAlign w:val="center"/>
          </w:tcPr>
          <w:p w14:paraId="6F9CB668" w14:textId="483955E6" w:rsidR="00D35CD2" w:rsidRPr="00BC44DD" w:rsidRDefault="00D35CD2" w:rsidP="00D35CD2"/>
        </w:tc>
      </w:tr>
      <w:tr w:rsidR="00D35CD2" w:rsidRPr="008F20A8" w14:paraId="051CDF03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21E61A1F" w14:textId="559D54B1" w:rsidR="00D35CD2" w:rsidRDefault="00D35CD2" w:rsidP="00D35CD2">
            <w:r>
              <w:t>15:30-16:00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1384D275" w14:textId="2AED7707" w:rsidR="00D35CD2" w:rsidRPr="00221FE7" w:rsidRDefault="00D35CD2" w:rsidP="00D35CD2">
            <w:pPr>
              <w:pStyle w:val="ListBulle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Airway Management in ITU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0899ABCB" w14:textId="77777777" w:rsidR="00D35CD2" w:rsidRPr="00BC44DD" w:rsidRDefault="00D35CD2" w:rsidP="00D35CD2">
            <w:pPr>
              <w:rPr>
                <w:b/>
                <w:bCs/>
                <w:i/>
                <w:iCs/>
              </w:rPr>
            </w:pPr>
            <w:r w:rsidRPr="00BC44DD">
              <w:rPr>
                <w:b/>
                <w:bCs/>
                <w:i/>
                <w:iCs/>
              </w:rPr>
              <w:t>Dr Simon Crawley</w:t>
            </w:r>
          </w:p>
          <w:p w14:paraId="0A603981" w14:textId="77777777" w:rsidR="00D35CD2" w:rsidRPr="00BC44DD" w:rsidRDefault="00D35CD2" w:rsidP="00D35CD2">
            <w:pPr>
              <w:rPr>
                <w:i/>
                <w:iCs/>
              </w:rPr>
            </w:pPr>
            <w:r w:rsidRPr="00BC44DD">
              <w:rPr>
                <w:i/>
                <w:iCs/>
              </w:rPr>
              <w:t xml:space="preserve">NHS </w:t>
            </w:r>
            <w:proofErr w:type="spellStart"/>
            <w:r w:rsidRPr="00BC44DD">
              <w:rPr>
                <w:i/>
                <w:iCs/>
              </w:rPr>
              <w:t>Tayside</w:t>
            </w:r>
            <w:proofErr w:type="spellEnd"/>
          </w:p>
          <w:p w14:paraId="698A9902" w14:textId="78F09B65" w:rsidR="00D35CD2" w:rsidRPr="00BC44DD" w:rsidRDefault="00D35CD2" w:rsidP="00D35CD2">
            <w:r w:rsidRPr="00BC44DD">
              <w:rPr>
                <w:i/>
                <w:iCs/>
              </w:rPr>
              <w:t>Past president of Scottish Airway Group</w:t>
            </w:r>
          </w:p>
        </w:tc>
      </w:tr>
      <w:tr w:rsidR="00D35CD2" w:rsidRPr="008F20A8" w14:paraId="6E0EB49C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3FA41E2D" w14:textId="3842ABB2" w:rsidR="00D35CD2" w:rsidRDefault="00D35CD2" w:rsidP="00D35CD2">
            <w:r>
              <w:t>16:00-16:30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16268502" w14:textId="39B11239" w:rsidR="00D35CD2" w:rsidRPr="00221FE7" w:rsidRDefault="00D35CD2" w:rsidP="00D35CD2">
            <w:pPr>
              <w:pStyle w:val="ListBulle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Liver Failure in ITU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7679FD2C" w14:textId="4FF68390" w:rsidR="00D35CD2" w:rsidRDefault="00D35CD2" w:rsidP="00D35CD2">
            <w:pPr>
              <w:rPr>
                <w:b/>
                <w:i/>
                <w:iCs/>
              </w:rPr>
            </w:pPr>
            <w:r w:rsidRPr="00BC44DD">
              <w:rPr>
                <w:b/>
                <w:i/>
                <w:iCs/>
              </w:rPr>
              <w:t>Dr Elizabeth Cole</w:t>
            </w:r>
          </w:p>
          <w:p w14:paraId="5EC95D57" w14:textId="403ADC91" w:rsidR="00D35CD2" w:rsidRPr="00BC44DD" w:rsidRDefault="00D35CD2" w:rsidP="00D35CD2">
            <w:pPr>
              <w:rPr>
                <w:bCs/>
                <w:i/>
                <w:iCs/>
              </w:rPr>
            </w:pPr>
            <w:r w:rsidRPr="00BC44DD">
              <w:rPr>
                <w:bCs/>
                <w:i/>
                <w:iCs/>
              </w:rPr>
              <w:t>Transplant Consultant, NHS Lothian</w:t>
            </w:r>
          </w:p>
        </w:tc>
      </w:tr>
      <w:tr w:rsidR="00D35CD2" w:rsidRPr="008F20A8" w14:paraId="6423C180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454"/>
        </w:trPr>
        <w:tc>
          <w:tcPr>
            <w:tcW w:w="1844" w:type="dxa"/>
            <w:shd w:val="clear" w:color="auto" w:fill="707E9A" w:themeFill="accent1"/>
            <w:vAlign w:val="center"/>
          </w:tcPr>
          <w:p w14:paraId="224200C2" w14:textId="31F3730D" w:rsidR="00D35CD2" w:rsidRDefault="00D35CD2" w:rsidP="00D35CD2">
            <w:r>
              <w:t>16:30-16:40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5923CCC5" w14:textId="1816BE18" w:rsidR="00D35CD2" w:rsidRDefault="00D35CD2" w:rsidP="00D35CD2">
            <w:pPr>
              <w:pStyle w:val="ListBullet"/>
              <w:ind w:left="0" w:firstLine="0"/>
            </w:pPr>
            <w:r>
              <w:t>Discussion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705395E0" w14:textId="54B243E3" w:rsidR="00D35CD2" w:rsidRPr="00BC44DD" w:rsidRDefault="00D35CD2" w:rsidP="00D35CD2">
            <w:r w:rsidRPr="00BC44DD">
              <w:t>Chaired by Dr Stephanie Kelly</w:t>
            </w:r>
          </w:p>
          <w:p w14:paraId="4D73878B" w14:textId="47F21644" w:rsidR="00D35CD2" w:rsidRPr="00BC44DD" w:rsidRDefault="00D35CD2" w:rsidP="00D35CD2">
            <w:r w:rsidRPr="00BC44DD">
              <w:rPr>
                <w:i/>
                <w:iCs/>
              </w:rPr>
              <w:t xml:space="preserve">Secretary, SICS </w:t>
            </w:r>
            <w:proofErr w:type="spellStart"/>
            <w:r w:rsidRPr="00BC44DD">
              <w:rPr>
                <w:i/>
                <w:iCs/>
              </w:rPr>
              <w:t>IiT</w:t>
            </w:r>
            <w:proofErr w:type="spellEnd"/>
            <w:r w:rsidRPr="00BC44DD">
              <w:rPr>
                <w:i/>
                <w:iCs/>
              </w:rPr>
              <w:t xml:space="preserve"> Committee</w:t>
            </w:r>
          </w:p>
        </w:tc>
      </w:tr>
      <w:tr w:rsidR="00D35CD2" w:rsidRPr="008F20A8" w14:paraId="19B31308" w14:textId="77777777" w:rsidTr="000F6E55">
        <w:tblPrEx>
          <w:tblBorders>
            <w:insideH w:val="single" w:sz="4" w:space="0" w:color="102857" w:themeColor="text2"/>
            <w:insideV w:val="single" w:sz="4" w:space="0" w:color="102857" w:themeColor="text2"/>
          </w:tblBorders>
          <w:tblCellMar>
            <w:left w:w="288" w:type="dxa"/>
            <w:right w:w="115" w:type="dxa"/>
          </w:tblCellMar>
        </w:tblPrEx>
        <w:trPr>
          <w:trHeight w:val="680"/>
        </w:trPr>
        <w:tc>
          <w:tcPr>
            <w:tcW w:w="1844" w:type="dxa"/>
            <w:shd w:val="clear" w:color="auto" w:fill="707E9A" w:themeFill="accent1"/>
            <w:vAlign w:val="center"/>
          </w:tcPr>
          <w:p w14:paraId="4533B4FD" w14:textId="129168A6" w:rsidR="00D35CD2" w:rsidRDefault="00D35CD2" w:rsidP="00D35CD2">
            <w:r>
              <w:t>16:40-16:50</w:t>
            </w:r>
          </w:p>
        </w:tc>
        <w:tc>
          <w:tcPr>
            <w:tcW w:w="4111" w:type="dxa"/>
            <w:gridSpan w:val="3"/>
            <w:shd w:val="clear" w:color="auto" w:fill="707E9A" w:themeFill="accent1"/>
            <w:vAlign w:val="center"/>
          </w:tcPr>
          <w:p w14:paraId="6BB33289" w14:textId="7444C599" w:rsidR="00D35CD2" w:rsidRPr="007E06B4" w:rsidRDefault="00D35CD2" w:rsidP="00D35CD2">
            <w:pPr>
              <w:pStyle w:val="ListBullet"/>
              <w:ind w:left="0" w:firstLine="0"/>
            </w:pPr>
            <w:r>
              <w:t>Trainee prize presentation and close of meeting</w:t>
            </w:r>
          </w:p>
        </w:tc>
        <w:tc>
          <w:tcPr>
            <w:tcW w:w="4819" w:type="dxa"/>
            <w:shd w:val="clear" w:color="auto" w:fill="707E9A" w:themeFill="accent1"/>
            <w:vAlign w:val="center"/>
          </w:tcPr>
          <w:p w14:paraId="54A6AFCC" w14:textId="7385D544" w:rsidR="00D35CD2" w:rsidRPr="006559D9" w:rsidRDefault="00D35CD2" w:rsidP="00D35CD2">
            <w:pPr>
              <w:rPr>
                <w:i/>
                <w:iCs/>
              </w:rPr>
            </w:pPr>
          </w:p>
        </w:tc>
      </w:tr>
    </w:tbl>
    <w:p w14:paraId="5F793993" w14:textId="7779B66F" w:rsidR="00CA6B4F" w:rsidRPr="008F20A8" w:rsidRDefault="00CA6B4F" w:rsidP="00CB0D5D"/>
    <w:sectPr w:rsidR="00CA6B4F" w:rsidRPr="008F20A8" w:rsidSect="00625AD3">
      <w:pgSz w:w="11906" w:h="16838" w:code="9"/>
      <w:pgMar w:top="426" w:right="900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BCAEF" w14:textId="77777777" w:rsidR="005174AA" w:rsidRDefault="005174AA" w:rsidP="00A10A2F">
      <w:r>
        <w:separator/>
      </w:r>
    </w:p>
  </w:endnote>
  <w:endnote w:type="continuationSeparator" w:id="0">
    <w:p w14:paraId="20F17E41" w14:textId="77777777" w:rsidR="005174AA" w:rsidRDefault="005174AA" w:rsidP="00A1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Variable">
    <w:altName w:val="Calibri"/>
    <w:panose1 w:val="020B0604020202020204"/>
    <w:charset w:val="CC"/>
    <w:family w:val="auto"/>
    <w:pitch w:val="variable"/>
    <w:sig w:usb0="A00002FF" w:usb1="0000000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Display">
    <w:panose1 w:val="00000000000000000000"/>
    <w:charset w:val="00"/>
    <w:family w:val="auto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4B1CC" w14:textId="77777777" w:rsidR="005174AA" w:rsidRDefault="005174AA" w:rsidP="00A10A2F">
      <w:r>
        <w:separator/>
      </w:r>
    </w:p>
  </w:footnote>
  <w:footnote w:type="continuationSeparator" w:id="0">
    <w:p w14:paraId="18BD208E" w14:textId="77777777" w:rsidR="005174AA" w:rsidRDefault="005174AA" w:rsidP="00A1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FFFFFF89"/>
    <w:multiLevelType w:val="singleLevel"/>
    <w:tmpl w:val="021AF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82C40"/>
    <w:multiLevelType w:val="hybridMultilevel"/>
    <w:tmpl w:val="9CB6812E"/>
    <w:lvl w:ilvl="0" w:tplc="2FE0E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06454">
    <w:abstractNumId w:val="0"/>
  </w:num>
  <w:num w:numId="2" w16cid:durableId="840386549">
    <w:abstractNumId w:val="2"/>
  </w:num>
  <w:num w:numId="3" w16cid:durableId="265893659">
    <w:abstractNumId w:val="4"/>
  </w:num>
  <w:num w:numId="4" w16cid:durableId="501162643">
    <w:abstractNumId w:val="3"/>
  </w:num>
  <w:num w:numId="5" w16cid:durableId="67870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DD"/>
    <w:rsid w:val="000052CA"/>
    <w:rsid w:val="00007701"/>
    <w:rsid w:val="00013CB2"/>
    <w:rsid w:val="0001495E"/>
    <w:rsid w:val="0001626D"/>
    <w:rsid w:val="00023E6C"/>
    <w:rsid w:val="000268C9"/>
    <w:rsid w:val="00033717"/>
    <w:rsid w:val="00035454"/>
    <w:rsid w:val="0004434A"/>
    <w:rsid w:val="00052E29"/>
    <w:rsid w:val="00056344"/>
    <w:rsid w:val="00064A30"/>
    <w:rsid w:val="000653AE"/>
    <w:rsid w:val="000713FB"/>
    <w:rsid w:val="00075C24"/>
    <w:rsid w:val="00076EBB"/>
    <w:rsid w:val="00077AC6"/>
    <w:rsid w:val="00091445"/>
    <w:rsid w:val="000A5231"/>
    <w:rsid w:val="000B16CA"/>
    <w:rsid w:val="000B1FB0"/>
    <w:rsid w:val="000B4D85"/>
    <w:rsid w:val="000B6B7C"/>
    <w:rsid w:val="000C0303"/>
    <w:rsid w:val="000C18BD"/>
    <w:rsid w:val="000C7B76"/>
    <w:rsid w:val="000D04A0"/>
    <w:rsid w:val="000D1DA1"/>
    <w:rsid w:val="000D2B89"/>
    <w:rsid w:val="000E11F2"/>
    <w:rsid w:val="000E1E3A"/>
    <w:rsid w:val="000E36DE"/>
    <w:rsid w:val="000E37D2"/>
    <w:rsid w:val="000F1235"/>
    <w:rsid w:val="000F17AF"/>
    <w:rsid w:val="000F1E2A"/>
    <w:rsid w:val="000F4581"/>
    <w:rsid w:val="000F6E55"/>
    <w:rsid w:val="00105F02"/>
    <w:rsid w:val="00106B0D"/>
    <w:rsid w:val="00122E1A"/>
    <w:rsid w:val="00123754"/>
    <w:rsid w:val="00126076"/>
    <w:rsid w:val="0013740B"/>
    <w:rsid w:val="00137DF4"/>
    <w:rsid w:val="00140304"/>
    <w:rsid w:val="001418B8"/>
    <w:rsid w:val="00144478"/>
    <w:rsid w:val="001547FB"/>
    <w:rsid w:val="001555EE"/>
    <w:rsid w:val="001606AD"/>
    <w:rsid w:val="00162A0B"/>
    <w:rsid w:val="00162E85"/>
    <w:rsid w:val="001726E1"/>
    <w:rsid w:val="001757A4"/>
    <w:rsid w:val="00182BDD"/>
    <w:rsid w:val="00186E59"/>
    <w:rsid w:val="0019591E"/>
    <w:rsid w:val="0019772B"/>
    <w:rsid w:val="001A59E1"/>
    <w:rsid w:val="001B0559"/>
    <w:rsid w:val="001B0F66"/>
    <w:rsid w:val="001B15C6"/>
    <w:rsid w:val="001B6419"/>
    <w:rsid w:val="001D74D6"/>
    <w:rsid w:val="001E2453"/>
    <w:rsid w:val="001E2A9F"/>
    <w:rsid w:val="001F6BFA"/>
    <w:rsid w:val="00204884"/>
    <w:rsid w:val="0020626F"/>
    <w:rsid w:val="00206811"/>
    <w:rsid w:val="00215FF1"/>
    <w:rsid w:val="002208EC"/>
    <w:rsid w:val="00221558"/>
    <w:rsid w:val="00221FE7"/>
    <w:rsid w:val="00223ECD"/>
    <w:rsid w:val="002329E1"/>
    <w:rsid w:val="002332B6"/>
    <w:rsid w:val="002333F7"/>
    <w:rsid w:val="002358C3"/>
    <w:rsid w:val="00241809"/>
    <w:rsid w:val="00246A1B"/>
    <w:rsid w:val="002476A7"/>
    <w:rsid w:val="00250CE3"/>
    <w:rsid w:val="00267D68"/>
    <w:rsid w:val="002714A3"/>
    <w:rsid w:val="00275741"/>
    <w:rsid w:val="0028285A"/>
    <w:rsid w:val="002845D8"/>
    <w:rsid w:val="00287F81"/>
    <w:rsid w:val="0029225C"/>
    <w:rsid w:val="00296FDD"/>
    <w:rsid w:val="002A784F"/>
    <w:rsid w:val="002A7DD8"/>
    <w:rsid w:val="002C68C0"/>
    <w:rsid w:val="002D226E"/>
    <w:rsid w:val="002D5278"/>
    <w:rsid w:val="002E01D0"/>
    <w:rsid w:val="002E0B9C"/>
    <w:rsid w:val="002E6287"/>
    <w:rsid w:val="002E7B0C"/>
    <w:rsid w:val="002F12C2"/>
    <w:rsid w:val="002F45DF"/>
    <w:rsid w:val="002F57F3"/>
    <w:rsid w:val="00303AE1"/>
    <w:rsid w:val="00305B4A"/>
    <w:rsid w:val="00306952"/>
    <w:rsid w:val="0030708C"/>
    <w:rsid w:val="00314FAD"/>
    <w:rsid w:val="003153AF"/>
    <w:rsid w:val="00320F27"/>
    <w:rsid w:val="00323F59"/>
    <w:rsid w:val="0032535C"/>
    <w:rsid w:val="0033520C"/>
    <w:rsid w:val="00350EA6"/>
    <w:rsid w:val="0036311D"/>
    <w:rsid w:val="00364EB4"/>
    <w:rsid w:val="00366ED4"/>
    <w:rsid w:val="00367CA1"/>
    <w:rsid w:val="00372343"/>
    <w:rsid w:val="00375696"/>
    <w:rsid w:val="003805C1"/>
    <w:rsid w:val="00380CB5"/>
    <w:rsid w:val="003815D8"/>
    <w:rsid w:val="0038364B"/>
    <w:rsid w:val="00385963"/>
    <w:rsid w:val="0038609E"/>
    <w:rsid w:val="003949BD"/>
    <w:rsid w:val="003C25F5"/>
    <w:rsid w:val="003C397C"/>
    <w:rsid w:val="003C6780"/>
    <w:rsid w:val="003D5B75"/>
    <w:rsid w:val="003D73CD"/>
    <w:rsid w:val="003E285B"/>
    <w:rsid w:val="003E366B"/>
    <w:rsid w:val="004075A8"/>
    <w:rsid w:val="004129B7"/>
    <w:rsid w:val="004148F9"/>
    <w:rsid w:val="0042282C"/>
    <w:rsid w:val="004349F5"/>
    <w:rsid w:val="00440CE3"/>
    <w:rsid w:val="00441A60"/>
    <w:rsid w:val="0044240B"/>
    <w:rsid w:val="00452B7E"/>
    <w:rsid w:val="00453411"/>
    <w:rsid w:val="00464CB4"/>
    <w:rsid w:val="00475AB3"/>
    <w:rsid w:val="00477840"/>
    <w:rsid w:val="00483FAA"/>
    <w:rsid w:val="00484CD5"/>
    <w:rsid w:val="004A3496"/>
    <w:rsid w:val="004A455A"/>
    <w:rsid w:val="004B46EE"/>
    <w:rsid w:val="004B582D"/>
    <w:rsid w:val="004C18D2"/>
    <w:rsid w:val="004C272A"/>
    <w:rsid w:val="004D1C84"/>
    <w:rsid w:val="004D61A7"/>
    <w:rsid w:val="004E221C"/>
    <w:rsid w:val="004F43B0"/>
    <w:rsid w:val="004F4530"/>
    <w:rsid w:val="0051505E"/>
    <w:rsid w:val="00515929"/>
    <w:rsid w:val="005168CC"/>
    <w:rsid w:val="005174AA"/>
    <w:rsid w:val="00520C00"/>
    <w:rsid w:val="005211A7"/>
    <w:rsid w:val="0052120C"/>
    <w:rsid w:val="00524B92"/>
    <w:rsid w:val="005275BB"/>
    <w:rsid w:val="0053630E"/>
    <w:rsid w:val="005535F1"/>
    <w:rsid w:val="00560F76"/>
    <w:rsid w:val="0057184E"/>
    <w:rsid w:val="0057431A"/>
    <w:rsid w:val="00576154"/>
    <w:rsid w:val="005809E4"/>
    <w:rsid w:val="005837C8"/>
    <w:rsid w:val="00584627"/>
    <w:rsid w:val="00584D88"/>
    <w:rsid w:val="00584F64"/>
    <w:rsid w:val="00590D70"/>
    <w:rsid w:val="00591FFE"/>
    <w:rsid w:val="005947B9"/>
    <w:rsid w:val="00596F1D"/>
    <w:rsid w:val="005B07E3"/>
    <w:rsid w:val="005C083C"/>
    <w:rsid w:val="005C0B94"/>
    <w:rsid w:val="005C2634"/>
    <w:rsid w:val="005F18F0"/>
    <w:rsid w:val="005F4E41"/>
    <w:rsid w:val="00601D38"/>
    <w:rsid w:val="00602A37"/>
    <w:rsid w:val="00611586"/>
    <w:rsid w:val="0061228E"/>
    <w:rsid w:val="00625AD3"/>
    <w:rsid w:val="00631AA3"/>
    <w:rsid w:val="006409AA"/>
    <w:rsid w:val="006445C1"/>
    <w:rsid w:val="006449A4"/>
    <w:rsid w:val="00644DB0"/>
    <w:rsid w:val="006466AA"/>
    <w:rsid w:val="006559D9"/>
    <w:rsid w:val="00655D29"/>
    <w:rsid w:val="00660493"/>
    <w:rsid w:val="00674652"/>
    <w:rsid w:val="006779B9"/>
    <w:rsid w:val="00681765"/>
    <w:rsid w:val="006909CD"/>
    <w:rsid w:val="00695670"/>
    <w:rsid w:val="00697466"/>
    <w:rsid w:val="006B0535"/>
    <w:rsid w:val="006B4685"/>
    <w:rsid w:val="006B7784"/>
    <w:rsid w:val="006B7A65"/>
    <w:rsid w:val="006C30A0"/>
    <w:rsid w:val="006C3BCA"/>
    <w:rsid w:val="006C5DC7"/>
    <w:rsid w:val="006C6725"/>
    <w:rsid w:val="006D56DC"/>
    <w:rsid w:val="006D5CF7"/>
    <w:rsid w:val="006E0FE5"/>
    <w:rsid w:val="006F0EA8"/>
    <w:rsid w:val="006F16F0"/>
    <w:rsid w:val="006F5E90"/>
    <w:rsid w:val="00702CAC"/>
    <w:rsid w:val="007036CA"/>
    <w:rsid w:val="00705335"/>
    <w:rsid w:val="0070617C"/>
    <w:rsid w:val="00721B06"/>
    <w:rsid w:val="00725D2E"/>
    <w:rsid w:val="00742D07"/>
    <w:rsid w:val="00745648"/>
    <w:rsid w:val="007520BE"/>
    <w:rsid w:val="00755D46"/>
    <w:rsid w:val="00756C66"/>
    <w:rsid w:val="007609E6"/>
    <w:rsid w:val="00770112"/>
    <w:rsid w:val="00771E36"/>
    <w:rsid w:val="00772BFE"/>
    <w:rsid w:val="00775094"/>
    <w:rsid w:val="00775519"/>
    <w:rsid w:val="007765F4"/>
    <w:rsid w:val="00781DD1"/>
    <w:rsid w:val="0078598D"/>
    <w:rsid w:val="007862CC"/>
    <w:rsid w:val="00792598"/>
    <w:rsid w:val="007935F4"/>
    <w:rsid w:val="0079440A"/>
    <w:rsid w:val="007961B0"/>
    <w:rsid w:val="007A0C4B"/>
    <w:rsid w:val="007C2137"/>
    <w:rsid w:val="007C5C00"/>
    <w:rsid w:val="007C6393"/>
    <w:rsid w:val="007C6436"/>
    <w:rsid w:val="007C7EC6"/>
    <w:rsid w:val="007D38CC"/>
    <w:rsid w:val="007D6D78"/>
    <w:rsid w:val="007E06B4"/>
    <w:rsid w:val="007E6EA2"/>
    <w:rsid w:val="007E7F83"/>
    <w:rsid w:val="007F1CFA"/>
    <w:rsid w:val="00815C20"/>
    <w:rsid w:val="00820693"/>
    <w:rsid w:val="00821154"/>
    <w:rsid w:val="00821805"/>
    <w:rsid w:val="00821DDF"/>
    <w:rsid w:val="00822464"/>
    <w:rsid w:val="00827B0C"/>
    <w:rsid w:val="008347A1"/>
    <w:rsid w:val="0084119C"/>
    <w:rsid w:val="00846817"/>
    <w:rsid w:val="00846C53"/>
    <w:rsid w:val="00846D4F"/>
    <w:rsid w:val="008474CC"/>
    <w:rsid w:val="00854D49"/>
    <w:rsid w:val="00857B0E"/>
    <w:rsid w:val="00884AFB"/>
    <w:rsid w:val="00886AA6"/>
    <w:rsid w:val="00887D1C"/>
    <w:rsid w:val="008A1CE7"/>
    <w:rsid w:val="008B26BD"/>
    <w:rsid w:val="008B3901"/>
    <w:rsid w:val="008C3692"/>
    <w:rsid w:val="008C51A0"/>
    <w:rsid w:val="008C64D7"/>
    <w:rsid w:val="008E7C37"/>
    <w:rsid w:val="008F20A8"/>
    <w:rsid w:val="008F24E2"/>
    <w:rsid w:val="008F4906"/>
    <w:rsid w:val="008F4A75"/>
    <w:rsid w:val="008F77CD"/>
    <w:rsid w:val="0090703C"/>
    <w:rsid w:val="009204E1"/>
    <w:rsid w:val="009456BE"/>
    <w:rsid w:val="00952D6D"/>
    <w:rsid w:val="00952DC5"/>
    <w:rsid w:val="009678F5"/>
    <w:rsid w:val="00970A0A"/>
    <w:rsid w:val="00980F09"/>
    <w:rsid w:val="00985C18"/>
    <w:rsid w:val="0099697C"/>
    <w:rsid w:val="00996BA6"/>
    <w:rsid w:val="009B63B4"/>
    <w:rsid w:val="009C08E7"/>
    <w:rsid w:val="009C2888"/>
    <w:rsid w:val="009D0F70"/>
    <w:rsid w:val="009E061F"/>
    <w:rsid w:val="009E2D28"/>
    <w:rsid w:val="009F45D0"/>
    <w:rsid w:val="00A06154"/>
    <w:rsid w:val="00A062E3"/>
    <w:rsid w:val="00A106F4"/>
    <w:rsid w:val="00A10784"/>
    <w:rsid w:val="00A10A2F"/>
    <w:rsid w:val="00A13A92"/>
    <w:rsid w:val="00A24ACD"/>
    <w:rsid w:val="00A308BA"/>
    <w:rsid w:val="00A328BE"/>
    <w:rsid w:val="00A334B1"/>
    <w:rsid w:val="00A3732A"/>
    <w:rsid w:val="00A41B54"/>
    <w:rsid w:val="00A430F8"/>
    <w:rsid w:val="00A43112"/>
    <w:rsid w:val="00A43B21"/>
    <w:rsid w:val="00A448C1"/>
    <w:rsid w:val="00A46287"/>
    <w:rsid w:val="00A505FB"/>
    <w:rsid w:val="00A5315F"/>
    <w:rsid w:val="00A560D0"/>
    <w:rsid w:val="00A61F7E"/>
    <w:rsid w:val="00A64A01"/>
    <w:rsid w:val="00A743FB"/>
    <w:rsid w:val="00A80332"/>
    <w:rsid w:val="00A83002"/>
    <w:rsid w:val="00A86EFD"/>
    <w:rsid w:val="00A9288F"/>
    <w:rsid w:val="00A94398"/>
    <w:rsid w:val="00A945BC"/>
    <w:rsid w:val="00A97C01"/>
    <w:rsid w:val="00AA2605"/>
    <w:rsid w:val="00AA38B4"/>
    <w:rsid w:val="00AA7AA0"/>
    <w:rsid w:val="00AB26FE"/>
    <w:rsid w:val="00AB2DA2"/>
    <w:rsid w:val="00AB4981"/>
    <w:rsid w:val="00AB5BAD"/>
    <w:rsid w:val="00AC1BCC"/>
    <w:rsid w:val="00AC45FE"/>
    <w:rsid w:val="00AC4F40"/>
    <w:rsid w:val="00AD421C"/>
    <w:rsid w:val="00AD4349"/>
    <w:rsid w:val="00AE02BB"/>
    <w:rsid w:val="00AE5BA4"/>
    <w:rsid w:val="00AE7217"/>
    <w:rsid w:val="00AE7F46"/>
    <w:rsid w:val="00AF0527"/>
    <w:rsid w:val="00AF1A2F"/>
    <w:rsid w:val="00AF3FDF"/>
    <w:rsid w:val="00B023C3"/>
    <w:rsid w:val="00B024EC"/>
    <w:rsid w:val="00B06A8B"/>
    <w:rsid w:val="00B11156"/>
    <w:rsid w:val="00B14802"/>
    <w:rsid w:val="00B20F0F"/>
    <w:rsid w:val="00B23656"/>
    <w:rsid w:val="00B23A44"/>
    <w:rsid w:val="00B31F30"/>
    <w:rsid w:val="00B33E77"/>
    <w:rsid w:val="00B36D04"/>
    <w:rsid w:val="00B43495"/>
    <w:rsid w:val="00B46905"/>
    <w:rsid w:val="00B46B62"/>
    <w:rsid w:val="00B5456F"/>
    <w:rsid w:val="00B56D6B"/>
    <w:rsid w:val="00B60909"/>
    <w:rsid w:val="00B6546A"/>
    <w:rsid w:val="00B65606"/>
    <w:rsid w:val="00B70211"/>
    <w:rsid w:val="00B72B56"/>
    <w:rsid w:val="00B81548"/>
    <w:rsid w:val="00B925CB"/>
    <w:rsid w:val="00B93FE2"/>
    <w:rsid w:val="00B9732E"/>
    <w:rsid w:val="00BA361A"/>
    <w:rsid w:val="00BB0F65"/>
    <w:rsid w:val="00BB49E9"/>
    <w:rsid w:val="00BB5035"/>
    <w:rsid w:val="00BB6C76"/>
    <w:rsid w:val="00BB6D39"/>
    <w:rsid w:val="00BB702E"/>
    <w:rsid w:val="00BB76ED"/>
    <w:rsid w:val="00BC054B"/>
    <w:rsid w:val="00BC44DD"/>
    <w:rsid w:val="00BD00D8"/>
    <w:rsid w:val="00BD6E8F"/>
    <w:rsid w:val="00BD79EF"/>
    <w:rsid w:val="00BE2E18"/>
    <w:rsid w:val="00BE52BC"/>
    <w:rsid w:val="00BE75D2"/>
    <w:rsid w:val="00BE7B49"/>
    <w:rsid w:val="00BF0C37"/>
    <w:rsid w:val="00BF5A54"/>
    <w:rsid w:val="00BF78D5"/>
    <w:rsid w:val="00C0441A"/>
    <w:rsid w:val="00C116F8"/>
    <w:rsid w:val="00C121D3"/>
    <w:rsid w:val="00C146C0"/>
    <w:rsid w:val="00C3311F"/>
    <w:rsid w:val="00C34C44"/>
    <w:rsid w:val="00C50F49"/>
    <w:rsid w:val="00C52AB2"/>
    <w:rsid w:val="00C84D21"/>
    <w:rsid w:val="00C85AC6"/>
    <w:rsid w:val="00C86393"/>
    <w:rsid w:val="00C8764F"/>
    <w:rsid w:val="00CA327B"/>
    <w:rsid w:val="00CA6B4F"/>
    <w:rsid w:val="00CB0D5D"/>
    <w:rsid w:val="00CB136B"/>
    <w:rsid w:val="00CB28C6"/>
    <w:rsid w:val="00CB353C"/>
    <w:rsid w:val="00CB50EE"/>
    <w:rsid w:val="00CC73C0"/>
    <w:rsid w:val="00CD1119"/>
    <w:rsid w:val="00CD6BEE"/>
    <w:rsid w:val="00CD6C96"/>
    <w:rsid w:val="00CD6CC2"/>
    <w:rsid w:val="00CE0849"/>
    <w:rsid w:val="00CE60C1"/>
    <w:rsid w:val="00CE77F5"/>
    <w:rsid w:val="00CE7AA5"/>
    <w:rsid w:val="00CF463A"/>
    <w:rsid w:val="00CF48AC"/>
    <w:rsid w:val="00CF60EC"/>
    <w:rsid w:val="00D0550B"/>
    <w:rsid w:val="00D12021"/>
    <w:rsid w:val="00D121ED"/>
    <w:rsid w:val="00D12EBB"/>
    <w:rsid w:val="00D13354"/>
    <w:rsid w:val="00D13887"/>
    <w:rsid w:val="00D14585"/>
    <w:rsid w:val="00D153EB"/>
    <w:rsid w:val="00D17141"/>
    <w:rsid w:val="00D224C8"/>
    <w:rsid w:val="00D327E6"/>
    <w:rsid w:val="00D35CD2"/>
    <w:rsid w:val="00D411B9"/>
    <w:rsid w:val="00D52871"/>
    <w:rsid w:val="00D53629"/>
    <w:rsid w:val="00D53C38"/>
    <w:rsid w:val="00D53F15"/>
    <w:rsid w:val="00D8099A"/>
    <w:rsid w:val="00D80CC7"/>
    <w:rsid w:val="00D95114"/>
    <w:rsid w:val="00D96860"/>
    <w:rsid w:val="00D97D28"/>
    <w:rsid w:val="00DA4A43"/>
    <w:rsid w:val="00DA5BEB"/>
    <w:rsid w:val="00DB46B7"/>
    <w:rsid w:val="00DB4CCB"/>
    <w:rsid w:val="00DB7310"/>
    <w:rsid w:val="00DC37B4"/>
    <w:rsid w:val="00DC54A2"/>
    <w:rsid w:val="00DC72E0"/>
    <w:rsid w:val="00DE395C"/>
    <w:rsid w:val="00DF4BBC"/>
    <w:rsid w:val="00E004FB"/>
    <w:rsid w:val="00E00734"/>
    <w:rsid w:val="00E03C40"/>
    <w:rsid w:val="00E0411B"/>
    <w:rsid w:val="00E07062"/>
    <w:rsid w:val="00E156BE"/>
    <w:rsid w:val="00E22B3C"/>
    <w:rsid w:val="00E23B19"/>
    <w:rsid w:val="00E23C31"/>
    <w:rsid w:val="00E2411A"/>
    <w:rsid w:val="00E25E74"/>
    <w:rsid w:val="00E26CF4"/>
    <w:rsid w:val="00E34EF1"/>
    <w:rsid w:val="00E37225"/>
    <w:rsid w:val="00E4032A"/>
    <w:rsid w:val="00E4317F"/>
    <w:rsid w:val="00E51439"/>
    <w:rsid w:val="00E5316A"/>
    <w:rsid w:val="00E53FE7"/>
    <w:rsid w:val="00E63574"/>
    <w:rsid w:val="00E63DF7"/>
    <w:rsid w:val="00E70074"/>
    <w:rsid w:val="00E73AE7"/>
    <w:rsid w:val="00E74D86"/>
    <w:rsid w:val="00E7589D"/>
    <w:rsid w:val="00E81A88"/>
    <w:rsid w:val="00E8710F"/>
    <w:rsid w:val="00E93101"/>
    <w:rsid w:val="00E93378"/>
    <w:rsid w:val="00EA00B6"/>
    <w:rsid w:val="00EA03DC"/>
    <w:rsid w:val="00EA1079"/>
    <w:rsid w:val="00EA766D"/>
    <w:rsid w:val="00ED7A25"/>
    <w:rsid w:val="00EE4F52"/>
    <w:rsid w:val="00EE5FC7"/>
    <w:rsid w:val="00EF36A5"/>
    <w:rsid w:val="00EF617D"/>
    <w:rsid w:val="00F01694"/>
    <w:rsid w:val="00F03740"/>
    <w:rsid w:val="00F06A31"/>
    <w:rsid w:val="00F2099F"/>
    <w:rsid w:val="00F20EBA"/>
    <w:rsid w:val="00F21021"/>
    <w:rsid w:val="00F25F70"/>
    <w:rsid w:val="00F2657C"/>
    <w:rsid w:val="00F315ED"/>
    <w:rsid w:val="00F32BC6"/>
    <w:rsid w:val="00F34AEA"/>
    <w:rsid w:val="00F35174"/>
    <w:rsid w:val="00F35944"/>
    <w:rsid w:val="00F35D41"/>
    <w:rsid w:val="00F441F0"/>
    <w:rsid w:val="00F57788"/>
    <w:rsid w:val="00F64D77"/>
    <w:rsid w:val="00F668F2"/>
    <w:rsid w:val="00F74913"/>
    <w:rsid w:val="00F81951"/>
    <w:rsid w:val="00F82328"/>
    <w:rsid w:val="00F8406C"/>
    <w:rsid w:val="00F8456D"/>
    <w:rsid w:val="00FA0D7D"/>
    <w:rsid w:val="00FA1ADD"/>
    <w:rsid w:val="00FA4804"/>
    <w:rsid w:val="00FB5B5C"/>
    <w:rsid w:val="00FB6C11"/>
    <w:rsid w:val="00FB7E81"/>
    <w:rsid w:val="00FD2580"/>
    <w:rsid w:val="00FD6D2F"/>
    <w:rsid w:val="00FE7E02"/>
    <w:rsid w:val="00FF44C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A7E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4CC"/>
    <w:pPr>
      <w:spacing w:after="0"/>
    </w:pPr>
    <w:rPr>
      <w:rFonts w:cs="Arial"/>
      <w:color w:val="FFFFFF" w:themeColor="background1"/>
      <w:sz w:val="20"/>
      <w:szCs w:val="16"/>
    </w:rPr>
  </w:style>
  <w:style w:type="paragraph" w:styleId="Heading1">
    <w:name w:val="heading 1"/>
    <w:basedOn w:val="Normal"/>
    <w:next w:val="Normal"/>
    <w:link w:val="Heading1Char"/>
    <w:uiPriority w:val="4"/>
    <w:qFormat/>
    <w:rsid w:val="00AD4349"/>
    <w:pPr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AD4349"/>
    <w:pPr>
      <w:outlineLvl w:val="1"/>
    </w:pPr>
    <w:rPr>
      <w:rFonts w:asciiTheme="majorHAnsi" w:hAnsiTheme="majorHAnsi"/>
      <w:sz w:val="16"/>
    </w:rPr>
  </w:style>
  <w:style w:type="paragraph" w:styleId="Heading3">
    <w:name w:val="heading 3"/>
    <w:basedOn w:val="Normal"/>
    <w:next w:val="Normal"/>
    <w:link w:val="Heading3Char"/>
    <w:uiPriority w:val="6"/>
    <w:qFormat/>
    <w:rsid w:val="00AD4349"/>
    <w:pPr>
      <w:keepNext/>
      <w:keepLines/>
      <w:outlineLvl w:val="2"/>
    </w:pPr>
    <w:rPr>
      <w:rFonts w:asciiTheme="majorHAnsi" w:eastAsiaTheme="majorEastAsia" w:hAnsiTheme="majorHAnsi" w:cstheme="majorBidi"/>
      <w:b/>
      <w:caps/>
      <w:color w:val="102857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D4349"/>
    <w:pPr>
      <w:spacing w:after="120" w:line="240" w:lineRule="auto"/>
      <w:contextualSpacing/>
    </w:pPr>
    <w:rPr>
      <w:rFonts w:asciiTheme="majorHAnsi" w:hAnsiTheme="majorHAnsi"/>
      <w:b/>
      <w:caps/>
      <w:spacing w:val="2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7"/>
    <w:rsid w:val="00CB28C6"/>
    <w:rPr>
      <w:rFonts w:asciiTheme="majorHAnsi" w:hAnsiTheme="majorHAnsi" w:cs="Arial"/>
      <w:b/>
      <w:caps/>
      <w:color w:val="FFFFFF" w:themeColor="background1"/>
      <w:spacing w:val="20"/>
      <w:sz w:val="40"/>
      <w:szCs w:val="4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D4349"/>
    <w:rPr>
      <w:rFonts w:cs="Arial"/>
      <w:b/>
      <w:bCs/>
      <w:color w:val="FFFFFF" w:themeColor="background1"/>
      <w:sz w:val="20"/>
      <w:szCs w:val="2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rsid w:val="00AD4349"/>
    <w:rPr>
      <w:rFonts w:asciiTheme="majorHAnsi" w:hAnsiTheme="majorHAnsi" w:cs="Arial"/>
      <w:color w:val="FFFFFF" w:themeColor="background1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qFormat/>
    <w:pPr>
      <w:spacing w:line="240" w:lineRule="auto"/>
      <w:jc w:val="right"/>
    </w:pPr>
    <w:rPr>
      <w:color w:val="707E9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B28C6"/>
    <w:rPr>
      <w:rFonts w:cs="Arial"/>
      <w:color w:val="707E9A" w:themeColor="accent1"/>
      <w:sz w:val="20"/>
      <w:szCs w:val="16"/>
    </w:rPr>
  </w:style>
  <w:style w:type="paragraph" w:styleId="NormalWeb">
    <w:name w:val="Normal (Web)"/>
    <w:basedOn w:val="Normal"/>
    <w:uiPriority w:val="99"/>
    <w:semiHidden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60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C6"/>
    <w:rPr>
      <w:rFonts w:ascii="Segoe UI" w:hAnsi="Segoe UI" w:cs="Segoe UI"/>
      <w:color w:val="FFFFFF" w:themeColor="background1"/>
      <w:sz w:val="18"/>
      <w:szCs w:val="18"/>
    </w:rPr>
  </w:style>
  <w:style w:type="paragraph" w:styleId="ListBullet">
    <w:name w:val="List Bullet"/>
    <w:basedOn w:val="Normal"/>
    <w:uiPriority w:val="10"/>
    <w:qFormat/>
    <w:rsid w:val="008474CC"/>
    <w:pPr>
      <w:spacing w:before="60"/>
      <w:ind w:left="720" w:hanging="360"/>
    </w:p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8C6"/>
    <w:rPr>
      <w:rFonts w:cs="Arial"/>
      <w:color w:val="FFFFFF" w:themeColor="background1"/>
      <w:sz w:val="20"/>
      <w:szCs w:val="16"/>
    </w:rPr>
  </w:style>
  <w:style w:type="paragraph" w:customStyle="1" w:styleId="Details">
    <w:name w:val="Details"/>
    <w:basedOn w:val="Normal"/>
    <w:semiHidden/>
    <w:qFormat/>
    <w:rsid w:val="00A10A2F"/>
    <w:pPr>
      <w:spacing w:after="360"/>
      <w:contextualSpacing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u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semiHidden/>
    <w:qFormat/>
    <w:rsid w:val="00A10A2F"/>
    <w:rPr>
      <w:rFonts w:ascii="Arial" w:hAnsi="Arial" w:cs="Arial"/>
      <w:b/>
      <w:bCs/>
      <w:color w:val="auto"/>
      <w:sz w:val="20"/>
      <w:szCs w:val="16"/>
    </w:rPr>
  </w:style>
  <w:style w:type="paragraph" w:customStyle="1" w:styleId="TableTimes">
    <w:name w:val="Table Times"/>
    <w:basedOn w:val="Normal"/>
    <w:semiHidden/>
    <w:qFormat/>
    <w:rsid w:val="008F20A8"/>
    <w:pPr>
      <w:spacing w:line="240" w:lineRule="auto"/>
      <w:ind w:left="288"/>
    </w:pPr>
    <w:rPr>
      <w:bCs/>
      <w:szCs w:val="28"/>
    </w:rPr>
  </w:style>
  <w:style w:type="paragraph" w:customStyle="1" w:styleId="Normal-Table">
    <w:name w:val="Normal - Table"/>
    <w:basedOn w:val="Normal"/>
    <w:semiHidden/>
    <w:qFormat/>
    <w:rsid w:val="00A10A2F"/>
    <w:pPr>
      <w:spacing w:line="240" w:lineRule="auto"/>
      <w:ind w:left="288"/>
    </w:pPr>
  </w:style>
  <w:style w:type="paragraph" w:customStyle="1" w:styleId="DetailsBold">
    <w:name w:val="Details Bold"/>
    <w:basedOn w:val="Details"/>
    <w:semiHidden/>
    <w:qFormat/>
    <w:rsid w:val="00A10A2F"/>
    <w:rPr>
      <w:b/>
    </w:rPr>
  </w:style>
  <w:style w:type="paragraph" w:customStyle="1" w:styleId="Spacer">
    <w:name w:val="Spacer"/>
    <w:basedOn w:val="Normal"/>
    <w:semiHidden/>
    <w:qFormat/>
    <w:rsid w:val="00BB6C76"/>
    <w:pPr>
      <w:spacing w:before="120"/>
      <w:contextualSpacing/>
    </w:pPr>
    <w:rPr>
      <w:rFonts w:ascii="Segoe UI Variable Display" w:hAnsi="Segoe UI Variable Display"/>
      <w:sz w:val="8"/>
      <w:szCs w:val="8"/>
    </w:rPr>
  </w:style>
  <w:style w:type="paragraph" w:customStyle="1" w:styleId="ImagePlaceholder">
    <w:name w:val="Image Placeholder"/>
    <w:basedOn w:val="Normal"/>
    <w:next w:val="Normal"/>
    <w:semiHidden/>
    <w:qFormat/>
    <w:rsid w:val="008F4A75"/>
    <w:rPr>
      <w:sz w:val="10"/>
    </w:rPr>
  </w:style>
  <w:style w:type="paragraph" w:styleId="Subtitle">
    <w:name w:val="Subtitle"/>
    <w:basedOn w:val="Normal"/>
    <w:next w:val="Normal"/>
    <w:link w:val="SubtitleChar"/>
    <w:uiPriority w:val="9"/>
    <w:qFormat/>
    <w:rsid w:val="00AD4349"/>
    <w:rPr>
      <w:rFonts w:asciiTheme="majorHAnsi" w:hAnsiTheme="majorHAnsi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"/>
    <w:rsid w:val="00CB28C6"/>
    <w:rPr>
      <w:rFonts w:asciiTheme="majorHAnsi" w:hAnsiTheme="majorHAnsi" w:cs="Arial"/>
      <w:b/>
      <w:color w:val="FFFFFF" w:themeColor="background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6"/>
    <w:rsid w:val="00CB28C6"/>
    <w:rPr>
      <w:rFonts w:asciiTheme="majorHAnsi" w:eastAsiaTheme="majorEastAsia" w:hAnsiTheme="majorHAnsi" w:cstheme="majorBidi"/>
      <w:b/>
      <w:caps/>
      <w:color w:val="102857" w:themeColor="text2"/>
      <w:sz w:val="24"/>
      <w:szCs w:val="24"/>
    </w:rPr>
  </w:style>
  <w:style w:type="character" w:styleId="Emphasis">
    <w:name w:val="Emphasis"/>
    <w:uiPriority w:val="20"/>
    <w:qFormat/>
    <w:rsid w:val="008474CC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al\AppData\Roaming\Microsoft\Templates\Financi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A62DBF6F2D448D934BDB479D59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3FF4-6D72-4C82-91CE-C6619FD43419}"/>
      </w:docPartPr>
      <w:docPartBody>
        <w:p w:rsidR="00263793" w:rsidRDefault="00F93E13">
          <w:pPr>
            <w:pStyle w:val="CFA62DBF6F2D448D934BDB479D59A6E3"/>
          </w:pPr>
          <w:r w:rsidRPr="006C3BCA">
            <w:t>Date:</w:t>
          </w:r>
        </w:p>
      </w:docPartBody>
    </w:docPart>
    <w:docPart>
      <w:docPartPr>
        <w:name w:val="F68D3C955D8F43C89B57EE0C15666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1A05-5410-4B1F-A180-2464994A7CDA}"/>
      </w:docPartPr>
      <w:docPartBody>
        <w:p w:rsidR="00263793" w:rsidRDefault="00F93E13">
          <w:pPr>
            <w:pStyle w:val="F68D3C955D8F43C89B57EE0C156664E4"/>
          </w:pPr>
          <w:r w:rsidRPr="00AD4349">
            <w:t>TIME</w:t>
          </w:r>
        </w:p>
      </w:docPartBody>
    </w:docPart>
    <w:docPart>
      <w:docPartPr>
        <w:name w:val="221FF9A8434E41A5B471B09A89B5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6C03-3B37-4B38-AAEA-EEE1B7E4CBD6}"/>
      </w:docPartPr>
      <w:docPartBody>
        <w:p w:rsidR="00263793" w:rsidRDefault="00F93E13">
          <w:pPr>
            <w:pStyle w:val="221FF9A8434E41A5B471B09A89B508FB"/>
          </w:pPr>
          <w:r w:rsidRPr="00AD4349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Variable">
    <w:altName w:val="Calibri"/>
    <w:panose1 w:val="020B0604020202020204"/>
    <w:charset w:val="CC"/>
    <w:family w:val="auto"/>
    <w:pitch w:val="variable"/>
    <w:sig w:usb0="A00002FF" w:usb1="0000000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Display">
    <w:panose1 w:val="00000000000000000000"/>
    <w:charset w:val="00"/>
    <w:family w:val="auto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34"/>
    <w:rsid w:val="00033717"/>
    <w:rsid w:val="000C5234"/>
    <w:rsid w:val="00122419"/>
    <w:rsid w:val="00223ECD"/>
    <w:rsid w:val="00241809"/>
    <w:rsid w:val="00263793"/>
    <w:rsid w:val="002F57F3"/>
    <w:rsid w:val="00372AFE"/>
    <w:rsid w:val="003A60A4"/>
    <w:rsid w:val="003C6780"/>
    <w:rsid w:val="0051367F"/>
    <w:rsid w:val="005168CC"/>
    <w:rsid w:val="0061228E"/>
    <w:rsid w:val="00636828"/>
    <w:rsid w:val="00644DB0"/>
    <w:rsid w:val="006663F6"/>
    <w:rsid w:val="006D56DC"/>
    <w:rsid w:val="00755D46"/>
    <w:rsid w:val="00775519"/>
    <w:rsid w:val="00791DC6"/>
    <w:rsid w:val="007A1153"/>
    <w:rsid w:val="008D601F"/>
    <w:rsid w:val="008E6701"/>
    <w:rsid w:val="00943799"/>
    <w:rsid w:val="00A106F4"/>
    <w:rsid w:val="00A24ACD"/>
    <w:rsid w:val="00A25CF0"/>
    <w:rsid w:val="00AD421C"/>
    <w:rsid w:val="00AF3326"/>
    <w:rsid w:val="00B06B73"/>
    <w:rsid w:val="00B46B62"/>
    <w:rsid w:val="00B65B8A"/>
    <w:rsid w:val="00BB49E9"/>
    <w:rsid w:val="00CD0594"/>
    <w:rsid w:val="00CF2D3E"/>
    <w:rsid w:val="00CF463A"/>
    <w:rsid w:val="00D121ED"/>
    <w:rsid w:val="00DD26F9"/>
    <w:rsid w:val="00E4317F"/>
    <w:rsid w:val="00E63FDC"/>
    <w:rsid w:val="00E93101"/>
    <w:rsid w:val="00EC4155"/>
    <w:rsid w:val="00F03A41"/>
    <w:rsid w:val="00F277F9"/>
    <w:rsid w:val="00F93E13"/>
    <w:rsid w:val="00F9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A62DBF6F2D448D934BDB479D59A6E3">
    <w:name w:val="CFA62DBF6F2D448D934BDB479D59A6E3"/>
  </w:style>
  <w:style w:type="character" w:styleId="Emphasis">
    <w:name w:val="Emphasis"/>
    <w:uiPriority w:val="20"/>
    <w:qFormat/>
    <w:rPr>
      <w:b/>
      <w:i w:val="0"/>
      <w:iCs/>
    </w:rPr>
  </w:style>
  <w:style w:type="paragraph" w:customStyle="1" w:styleId="F68D3C955D8F43C89B57EE0C156664E4">
    <w:name w:val="F68D3C955D8F43C89B57EE0C156664E4"/>
  </w:style>
  <w:style w:type="paragraph" w:customStyle="1" w:styleId="221FF9A8434E41A5B471B09A89B508FB">
    <w:name w:val="221FF9A8434E41A5B471B09A89B50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7">
      <a:dk1>
        <a:sysClr val="windowText" lastClr="000000"/>
      </a:dk1>
      <a:lt1>
        <a:sysClr val="window" lastClr="FFFFFF"/>
      </a:lt1>
      <a:dk2>
        <a:srgbClr val="102857"/>
      </a:dk2>
      <a:lt2>
        <a:srgbClr val="E7E6E6"/>
      </a:lt2>
      <a:accent1>
        <a:srgbClr val="707E9A"/>
      </a:accent1>
      <a:accent2>
        <a:srgbClr val="F4A5F3"/>
      </a:accent2>
      <a:accent3>
        <a:srgbClr val="8583D9"/>
      </a:accent3>
      <a:accent4>
        <a:srgbClr val="60EDFC"/>
      </a:accent4>
      <a:accent5>
        <a:srgbClr val="FFC000"/>
      </a:accent5>
      <a:accent6>
        <a:srgbClr val="58698A"/>
      </a:accent6>
      <a:hlink>
        <a:srgbClr val="05D74D"/>
      </a:hlink>
      <a:folHlink>
        <a:srgbClr val="C0F400"/>
      </a:folHlink>
    </a:clrScheme>
    <a:fontScheme name="Custom 72">
      <a:majorFont>
        <a:latin typeface="Tw Cen MT"/>
        <a:ea typeface=""/>
        <a:cs typeface=""/>
      </a:majorFont>
      <a:minorFont>
        <a:latin typeface="Segoe UI Variab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AE18B-1F3E-488A-A7EA-5708FC0C6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2BA45-8E6D-4330-AA35-5D6DE6C94A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F3C5310-DF44-4EC9-BC90-BC2FA98E0D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C:\Users\laral\AppData\Roaming\Microsoft\Templates\Financial meeting agenda.dotx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2025-12-02T12:55:00Z</dcterms:created>
  <dcterms:modified xsi:type="dcterms:W3CDTF">2026-05-10T18:58:00Z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